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FAD7" w14:textId="77777777" w:rsidR="00E03B09" w:rsidRDefault="00CE1852" w:rsidP="00CE1852">
      <w:pPr>
        <w:jc w:val="center"/>
      </w:pPr>
      <w:r w:rsidRPr="00CE1852">
        <w:rPr>
          <w:noProof/>
          <w:lang w:eastAsia="sv-SE"/>
        </w:rPr>
        <w:drawing>
          <wp:inline distT="0" distB="0" distL="0" distR="0" wp14:anchorId="39FDA145" wp14:editId="5220A3B7">
            <wp:extent cx="2905125" cy="800100"/>
            <wp:effectExtent l="19050" t="0" r="9525" b="0"/>
            <wp:docPr id="1" name="Bild 1" descr="C:\Users\Elsie\Downloads\JUF logo m. bander_farg [Converted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ownloads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5C514" w14:textId="77777777" w:rsidR="00CE1852" w:rsidRPr="001F499C" w:rsidRDefault="00F22B6E" w:rsidP="00CE1852">
      <w:pPr>
        <w:jc w:val="center"/>
        <w:rPr>
          <w:b/>
          <w:sz w:val="32"/>
          <w:szCs w:val="32"/>
        </w:rPr>
      </w:pPr>
      <w:r w:rsidRPr="001F499C">
        <w:rPr>
          <w:b/>
          <w:sz w:val="32"/>
          <w:szCs w:val="32"/>
        </w:rPr>
        <w:t>Distriktsstämma</w:t>
      </w:r>
      <w:r w:rsidR="00CE1852" w:rsidRPr="001F499C">
        <w:rPr>
          <w:b/>
          <w:sz w:val="32"/>
          <w:szCs w:val="32"/>
        </w:rPr>
        <w:t xml:space="preserve"> </w:t>
      </w:r>
      <w:r w:rsidR="00A32525">
        <w:rPr>
          <w:b/>
          <w:sz w:val="32"/>
          <w:szCs w:val="32"/>
        </w:rPr>
        <w:t xml:space="preserve">för </w:t>
      </w:r>
      <w:r w:rsidR="00CE1852" w:rsidRPr="001F499C">
        <w:rPr>
          <w:b/>
          <w:sz w:val="32"/>
          <w:szCs w:val="32"/>
        </w:rPr>
        <w:t xml:space="preserve">JUF </w:t>
      </w:r>
      <w:r w:rsidR="007506FA">
        <w:rPr>
          <w:b/>
          <w:sz w:val="32"/>
          <w:szCs w:val="32"/>
        </w:rPr>
        <w:t>(Distriktets namn)</w:t>
      </w:r>
    </w:p>
    <w:p w14:paraId="016641DF" w14:textId="77777777" w:rsidR="001F499C" w:rsidRPr="001F499C" w:rsidRDefault="00A6555A" w:rsidP="00CE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</w:p>
    <w:p w14:paraId="4AF9C4EE" w14:textId="77777777" w:rsidR="00CE1852" w:rsidRPr="001F499C" w:rsidRDefault="00EE3B05" w:rsidP="00CE1852">
      <w:pPr>
        <w:jc w:val="center"/>
        <w:rPr>
          <w:b/>
          <w:sz w:val="32"/>
          <w:szCs w:val="32"/>
        </w:rPr>
      </w:pPr>
      <w:r w:rsidRPr="007D7828">
        <w:rPr>
          <w:b/>
          <w:sz w:val="32"/>
          <w:szCs w:val="32"/>
        </w:rPr>
        <w:t>ÅÅÅÅ-MM-DD</w:t>
      </w:r>
      <w:r w:rsidR="007D7828">
        <w:rPr>
          <w:b/>
          <w:sz w:val="32"/>
          <w:szCs w:val="32"/>
        </w:rPr>
        <w:t xml:space="preserve"> </w:t>
      </w:r>
      <w:r w:rsidR="00A6555A">
        <w:rPr>
          <w:b/>
          <w:sz w:val="32"/>
          <w:szCs w:val="32"/>
        </w:rPr>
        <w:t xml:space="preserve">- </w:t>
      </w:r>
      <w:r w:rsidR="007506FA">
        <w:rPr>
          <w:b/>
          <w:sz w:val="32"/>
          <w:szCs w:val="32"/>
        </w:rPr>
        <w:t>Plats</w:t>
      </w:r>
    </w:p>
    <w:p w14:paraId="6B04ABC9" w14:textId="77777777" w:rsidR="00CE1852" w:rsidRPr="001F499C" w:rsidRDefault="00CE1852" w:rsidP="00CE1852">
      <w:pPr>
        <w:rPr>
          <w:sz w:val="24"/>
          <w:szCs w:val="24"/>
        </w:rPr>
      </w:pPr>
      <w:r w:rsidRPr="001F499C">
        <w:rPr>
          <w:sz w:val="24"/>
          <w:szCs w:val="24"/>
        </w:rPr>
        <w:t>Närvarande</w:t>
      </w:r>
    </w:p>
    <w:tbl>
      <w:tblPr>
        <w:tblStyle w:val="Tabellrutnt"/>
        <w:tblW w:w="9441" w:type="dxa"/>
        <w:tblLook w:val="04A0" w:firstRow="1" w:lastRow="0" w:firstColumn="1" w:lastColumn="0" w:noHBand="0" w:noVBand="1"/>
      </w:tblPr>
      <w:tblGrid>
        <w:gridCol w:w="6165"/>
        <w:gridCol w:w="3276"/>
      </w:tblGrid>
      <w:tr w:rsidR="007506FA" w:rsidRPr="001F499C" w14:paraId="6204F483" w14:textId="77777777" w:rsidTr="007506FA">
        <w:trPr>
          <w:trHeight w:val="262"/>
        </w:trPr>
        <w:tc>
          <w:tcPr>
            <w:tcW w:w="6165" w:type="dxa"/>
            <w:vAlign w:val="bottom"/>
          </w:tcPr>
          <w:p w14:paraId="2D3F34B5" w14:textId="77777777" w:rsidR="007506FA" w:rsidRPr="00E4098C" w:rsidRDefault="007506FA" w:rsidP="002734C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6CD5D2CD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7506FA" w:rsidRPr="001F499C" w14:paraId="682A0E96" w14:textId="77777777" w:rsidTr="007506FA">
        <w:trPr>
          <w:trHeight w:val="262"/>
        </w:trPr>
        <w:tc>
          <w:tcPr>
            <w:tcW w:w="6165" w:type="dxa"/>
          </w:tcPr>
          <w:p w14:paraId="7325311C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74D9F21C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Vice ordförande</w:t>
            </w:r>
          </w:p>
        </w:tc>
      </w:tr>
      <w:tr w:rsidR="007506FA" w:rsidRPr="001F499C" w14:paraId="37B78E0F" w14:textId="77777777" w:rsidTr="007506FA">
        <w:trPr>
          <w:trHeight w:val="262"/>
        </w:trPr>
        <w:tc>
          <w:tcPr>
            <w:tcW w:w="6165" w:type="dxa"/>
          </w:tcPr>
          <w:p w14:paraId="307E786B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7EDE783C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Kassör</w:t>
            </w:r>
          </w:p>
        </w:tc>
      </w:tr>
      <w:tr w:rsidR="007506FA" w:rsidRPr="001F499C" w14:paraId="0CA05E00" w14:textId="77777777" w:rsidTr="007506FA">
        <w:trPr>
          <w:trHeight w:val="262"/>
        </w:trPr>
        <w:tc>
          <w:tcPr>
            <w:tcW w:w="6165" w:type="dxa"/>
          </w:tcPr>
          <w:p w14:paraId="17D19D75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5F925A55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Sekreterare</w:t>
            </w:r>
          </w:p>
        </w:tc>
      </w:tr>
      <w:tr w:rsidR="007506FA" w:rsidRPr="001F499C" w14:paraId="066F60DC" w14:textId="77777777" w:rsidTr="007506FA">
        <w:trPr>
          <w:trHeight w:val="262"/>
        </w:trPr>
        <w:tc>
          <w:tcPr>
            <w:tcW w:w="6165" w:type="dxa"/>
          </w:tcPr>
          <w:p w14:paraId="7F42E7C9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44C2F64A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7506FA" w:rsidRPr="001F499C" w14:paraId="18791E5C" w14:textId="77777777" w:rsidTr="007506FA">
        <w:trPr>
          <w:trHeight w:val="262"/>
        </w:trPr>
        <w:tc>
          <w:tcPr>
            <w:tcW w:w="6165" w:type="dxa"/>
          </w:tcPr>
          <w:p w14:paraId="79E38194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27EF0AAC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7506FA" w:rsidRPr="001F499C" w14:paraId="6BAEFDF7" w14:textId="77777777" w:rsidTr="007506FA">
        <w:trPr>
          <w:trHeight w:val="262"/>
        </w:trPr>
        <w:tc>
          <w:tcPr>
            <w:tcW w:w="6165" w:type="dxa"/>
          </w:tcPr>
          <w:p w14:paraId="798E79E6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69E75B85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7506FA" w:rsidRPr="001F499C" w14:paraId="6B10F869" w14:textId="77777777" w:rsidTr="007506FA">
        <w:trPr>
          <w:trHeight w:val="262"/>
        </w:trPr>
        <w:tc>
          <w:tcPr>
            <w:tcW w:w="6165" w:type="dxa"/>
          </w:tcPr>
          <w:p w14:paraId="3351E837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684646A4" w14:textId="77777777" w:rsidR="007506FA" w:rsidRPr="001F499C" w:rsidRDefault="007506FA" w:rsidP="00942E4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7506FA" w:rsidRPr="001F499C" w14:paraId="727E3B07" w14:textId="77777777" w:rsidTr="007506FA">
        <w:trPr>
          <w:trHeight w:val="262"/>
        </w:trPr>
        <w:tc>
          <w:tcPr>
            <w:tcW w:w="6165" w:type="dxa"/>
          </w:tcPr>
          <w:p w14:paraId="0516D77F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5855E6A5" w14:textId="77777777" w:rsidR="007506FA" w:rsidRDefault="0025207C" w:rsidP="00942E4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  <w:tr w:rsidR="007506FA" w:rsidRPr="001F499C" w14:paraId="2C5898C9" w14:textId="77777777" w:rsidTr="007506FA">
        <w:trPr>
          <w:trHeight w:val="262"/>
        </w:trPr>
        <w:tc>
          <w:tcPr>
            <w:tcW w:w="6165" w:type="dxa"/>
          </w:tcPr>
          <w:p w14:paraId="6FAB7BBE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20B72023" w14:textId="77777777" w:rsidR="007506FA" w:rsidRPr="001F499C" w:rsidRDefault="007506FA" w:rsidP="00A01DFD">
            <w:pPr>
              <w:rPr>
                <w:rFonts w:cs="Times New Roman"/>
                <w:sz w:val="20"/>
                <w:szCs w:val="20"/>
              </w:rPr>
            </w:pPr>
            <w:r w:rsidRPr="001F499C">
              <w:rPr>
                <w:rFonts w:cs="Times New Roman"/>
                <w:sz w:val="20"/>
                <w:szCs w:val="20"/>
              </w:rPr>
              <w:t>Medlem</w:t>
            </w:r>
          </w:p>
        </w:tc>
      </w:tr>
      <w:tr w:rsidR="007506FA" w:rsidRPr="001F499C" w14:paraId="52BCF066" w14:textId="77777777" w:rsidTr="007506FA">
        <w:trPr>
          <w:trHeight w:val="262"/>
        </w:trPr>
        <w:tc>
          <w:tcPr>
            <w:tcW w:w="6165" w:type="dxa"/>
          </w:tcPr>
          <w:p w14:paraId="5DEA2817" w14:textId="77777777" w:rsidR="007506FA" w:rsidRDefault="007506FA">
            <w:r w:rsidRPr="00F71D5D">
              <w:rPr>
                <w:rFonts w:cs="Times New Roman"/>
                <w:sz w:val="20"/>
                <w:szCs w:val="20"/>
              </w:rPr>
              <w:t>Förnamn Efternamn</w:t>
            </w:r>
          </w:p>
        </w:tc>
        <w:tc>
          <w:tcPr>
            <w:tcW w:w="3276" w:type="dxa"/>
            <w:vAlign w:val="bottom"/>
          </w:tcPr>
          <w:p w14:paraId="7B10E8B9" w14:textId="77777777" w:rsidR="007506FA" w:rsidRPr="001F499C" w:rsidRDefault="007506FA" w:rsidP="00A01DF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</w:tbl>
    <w:p w14:paraId="355F682D" w14:textId="77777777" w:rsidR="00BC2117" w:rsidRPr="001F499C" w:rsidRDefault="00BC2117" w:rsidP="00CE1852">
      <w:pPr>
        <w:rPr>
          <w:sz w:val="20"/>
          <w:szCs w:val="20"/>
        </w:rPr>
      </w:pPr>
    </w:p>
    <w:p w14:paraId="30028817" w14:textId="77777777" w:rsidR="002B54D9" w:rsidRDefault="00BA69C8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1.</w:t>
      </w:r>
      <w:r w:rsidR="00CB7E26">
        <w:rPr>
          <w:rFonts w:cs="Times New Roman"/>
          <w:b/>
          <w:sz w:val="24"/>
          <w:szCs w:val="24"/>
        </w:rPr>
        <w:t xml:space="preserve"> Distriktsstämmans öppnande</w:t>
      </w:r>
    </w:p>
    <w:p w14:paraId="2B68ADB3" w14:textId="347BCE1F" w:rsidR="00B52579" w:rsidRPr="002B54D9" w:rsidRDefault="002B54D9" w:rsidP="002B54D9">
      <w:pPr>
        <w:spacing w:after="60" w:line="240" w:lineRule="auto"/>
        <w:rPr>
          <w:rFonts w:cs="Times New Roman"/>
          <w:bCs/>
        </w:rPr>
      </w:pPr>
      <w:r w:rsidRPr="002B54D9">
        <w:rPr>
          <w:rFonts w:cs="Times New Roman"/>
          <w:bCs/>
        </w:rPr>
        <w:t>Ordförande, Förnamn Efternamn hälsade alla välkomna och förklarade stämman öppnad</w:t>
      </w:r>
      <w:r>
        <w:rPr>
          <w:rFonts w:cs="Times New Roman"/>
          <w:bCs/>
        </w:rPr>
        <w:t>.</w:t>
      </w:r>
    </w:p>
    <w:p w14:paraId="282C4823" w14:textId="1A83C1FE" w:rsidR="00CE1852" w:rsidRPr="001F499C" w:rsidRDefault="002B54D9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§2</w:t>
      </w:r>
      <w:r w:rsidR="0005557E">
        <w:rPr>
          <w:rFonts w:cs="Times New Roman"/>
          <w:b/>
          <w:sz w:val="24"/>
          <w:szCs w:val="24"/>
        </w:rPr>
        <w:t xml:space="preserve">. </w:t>
      </w:r>
      <w:r w:rsidR="00BA69C8" w:rsidRPr="001F499C">
        <w:rPr>
          <w:rFonts w:cs="Times New Roman"/>
          <w:b/>
          <w:sz w:val="24"/>
          <w:szCs w:val="24"/>
        </w:rPr>
        <w:t xml:space="preserve">Val av ordförande och vice </w:t>
      </w:r>
      <w:r w:rsidR="00CB7E26">
        <w:rPr>
          <w:rFonts w:cs="Times New Roman"/>
          <w:b/>
          <w:sz w:val="24"/>
          <w:szCs w:val="24"/>
        </w:rPr>
        <w:t>o</w:t>
      </w:r>
      <w:r w:rsidR="00BA69C8" w:rsidRPr="001F499C">
        <w:rPr>
          <w:rFonts w:cs="Times New Roman"/>
          <w:b/>
          <w:sz w:val="24"/>
          <w:szCs w:val="24"/>
        </w:rPr>
        <w:t>rdförande för stämman</w:t>
      </w:r>
    </w:p>
    <w:p w14:paraId="1134BBA9" w14:textId="77777777" w:rsidR="00BA69C8" w:rsidRPr="001F499C" w:rsidRDefault="00BA69C8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Till ordförande för distriktsstämman valdes </w:t>
      </w:r>
      <w:r w:rsidR="007506FA">
        <w:rPr>
          <w:rFonts w:cs="Times New Roman"/>
        </w:rPr>
        <w:t xml:space="preserve">Förnamn Efternamn </w:t>
      </w:r>
      <w:r w:rsidR="00E4098C">
        <w:rPr>
          <w:rFonts w:cs="Times New Roman"/>
        </w:rPr>
        <w:t xml:space="preserve">och till vice ordförande valdes </w:t>
      </w:r>
      <w:r w:rsidR="007506FA">
        <w:rPr>
          <w:rFonts w:cs="Times New Roman"/>
        </w:rPr>
        <w:t>Förnamn Efternamn.</w:t>
      </w:r>
    </w:p>
    <w:p w14:paraId="2F100B73" w14:textId="4BEC4C8B" w:rsidR="00FE0678" w:rsidRPr="001F499C" w:rsidRDefault="00FE0678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</w:t>
      </w:r>
      <w:r w:rsidR="00BA69C8" w:rsidRPr="001F499C">
        <w:rPr>
          <w:rFonts w:cs="Times New Roman"/>
          <w:b/>
          <w:sz w:val="24"/>
          <w:szCs w:val="24"/>
        </w:rPr>
        <w:t xml:space="preserve"> </w:t>
      </w:r>
      <w:r w:rsidR="0034110E">
        <w:rPr>
          <w:rFonts w:cs="Times New Roman"/>
          <w:b/>
          <w:sz w:val="24"/>
          <w:szCs w:val="24"/>
        </w:rPr>
        <w:t>3</w:t>
      </w:r>
      <w:r w:rsidR="00BA69C8" w:rsidRPr="001F499C">
        <w:rPr>
          <w:rFonts w:cs="Times New Roman"/>
          <w:b/>
          <w:sz w:val="24"/>
          <w:szCs w:val="24"/>
        </w:rPr>
        <w:t>. Anmälan av styrelsens val av sekreterare</w:t>
      </w:r>
    </w:p>
    <w:p w14:paraId="15941871" w14:textId="77777777" w:rsidR="00F22B6E" w:rsidRPr="001F499C" w:rsidRDefault="00BA69C8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beslutade</w:t>
      </w:r>
      <w:r w:rsidR="00FE0678" w:rsidRPr="001F499C">
        <w:rPr>
          <w:rFonts w:cs="Times New Roman"/>
        </w:rPr>
        <w:t xml:space="preserve"> att välja </w:t>
      </w:r>
      <w:r w:rsidR="007506FA">
        <w:rPr>
          <w:rFonts w:cs="Times New Roman"/>
        </w:rPr>
        <w:t xml:space="preserve">Förnamn Efternamn </w:t>
      </w:r>
      <w:r w:rsidR="00FE0678" w:rsidRPr="001F499C">
        <w:rPr>
          <w:rFonts w:cs="Times New Roman"/>
        </w:rPr>
        <w:t>till sekreterare för dagens möte.</w:t>
      </w:r>
    </w:p>
    <w:p w14:paraId="29E8D249" w14:textId="77777777" w:rsidR="00280C86" w:rsidRPr="001F499C" w:rsidRDefault="00280C86" w:rsidP="00280C86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4. Val av protokolljusterare</w:t>
      </w:r>
    </w:p>
    <w:p w14:paraId="083D1204" w14:textId="122A001B" w:rsidR="00280C86" w:rsidRPr="00280C86" w:rsidRDefault="00280C86" w:rsidP="00280C86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beslutade att utse </w:t>
      </w:r>
      <w:r>
        <w:rPr>
          <w:rFonts w:cs="Times New Roman"/>
        </w:rPr>
        <w:t xml:space="preserve">Förnamn Efternamn </w:t>
      </w:r>
      <w:r w:rsidRPr="001F499C">
        <w:rPr>
          <w:rFonts w:cs="Times New Roman"/>
        </w:rPr>
        <w:t xml:space="preserve">och </w:t>
      </w:r>
      <w:r>
        <w:rPr>
          <w:rFonts w:cs="Times New Roman"/>
        </w:rPr>
        <w:t xml:space="preserve">Förnamn Efternamn </w:t>
      </w:r>
      <w:r w:rsidRPr="001F499C">
        <w:rPr>
          <w:rFonts w:cs="Times New Roman"/>
        </w:rPr>
        <w:t>att jämte ordföranden justera dagens protokoll.</w:t>
      </w:r>
    </w:p>
    <w:p w14:paraId="6D7A5C79" w14:textId="32B7973A" w:rsidR="00FE0678" w:rsidRPr="001F499C" w:rsidRDefault="00C709BC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5</w:t>
      </w:r>
      <w:r w:rsidRPr="001F499C">
        <w:rPr>
          <w:rFonts w:cs="Times New Roman"/>
          <w:b/>
          <w:sz w:val="24"/>
          <w:szCs w:val="24"/>
        </w:rPr>
        <w:t>. Godkännande av dagordning</w:t>
      </w:r>
    </w:p>
    <w:p w14:paraId="0A3A7B5B" w14:textId="77777777" w:rsidR="00FE0678" w:rsidRPr="001F499C" w:rsidRDefault="00C709BC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beslutade att godkänna föreliggande dagordning</w:t>
      </w:r>
      <w:r w:rsidR="00FE0678" w:rsidRPr="001F499C">
        <w:rPr>
          <w:rFonts w:cs="Times New Roman"/>
        </w:rPr>
        <w:t>.</w:t>
      </w:r>
    </w:p>
    <w:p w14:paraId="245A6782" w14:textId="269E95AB" w:rsidR="004C033D" w:rsidRPr="001F499C" w:rsidRDefault="006A1572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6</w:t>
      </w:r>
      <w:r w:rsidRPr="001F499C">
        <w:rPr>
          <w:rFonts w:cs="Times New Roman"/>
          <w:b/>
          <w:sz w:val="24"/>
          <w:szCs w:val="24"/>
        </w:rPr>
        <w:t>. Fastställande av röstlängd</w:t>
      </w:r>
    </w:p>
    <w:p w14:paraId="3B41BF04" w14:textId="77777777" w:rsidR="004C033D" w:rsidRPr="001F499C" w:rsidRDefault="006A157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beslutade att i det fall omröstning blir aktuellt, ska medlemslistan fastställas som röstlängd.</w:t>
      </w:r>
    </w:p>
    <w:p w14:paraId="6449DFA8" w14:textId="3CCB81E3" w:rsidR="004C033D" w:rsidRPr="001F499C" w:rsidRDefault="004C033D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7</w:t>
      </w:r>
      <w:r w:rsidRPr="001F499C">
        <w:rPr>
          <w:rFonts w:cs="Times New Roman"/>
          <w:b/>
          <w:sz w:val="24"/>
          <w:szCs w:val="24"/>
        </w:rPr>
        <w:t xml:space="preserve">. </w:t>
      </w:r>
      <w:r w:rsidR="006A1572" w:rsidRPr="001F499C">
        <w:rPr>
          <w:rFonts w:cs="Times New Roman"/>
          <w:b/>
          <w:sz w:val="24"/>
          <w:szCs w:val="24"/>
        </w:rPr>
        <w:t>Fråga om distriktsstämmans behöriga utlysande</w:t>
      </w:r>
    </w:p>
    <w:p w14:paraId="01161CC2" w14:textId="77777777" w:rsidR="004C033D" w:rsidRPr="001F499C" w:rsidRDefault="006A157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lastRenderedPageBreak/>
        <w:t xml:space="preserve">Stämman konstaterade att distriktsstämman stadgeenligt utlysts, via utskick per brev och </w:t>
      </w:r>
      <w:r w:rsidR="007506FA">
        <w:rPr>
          <w:rFonts w:cs="Times New Roman"/>
        </w:rPr>
        <w:t>e-post</w:t>
      </w:r>
      <w:r w:rsidRPr="001F499C">
        <w:rPr>
          <w:rFonts w:cs="Times New Roman"/>
        </w:rPr>
        <w:t xml:space="preserve"> till medlemmarna, annonsering på hemsidan samt på </w:t>
      </w:r>
      <w:r w:rsidR="007506FA">
        <w:rPr>
          <w:rFonts w:cs="Times New Roman"/>
        </w:rPr>
        <w:t xml:space="preserve">distriktets </w:t>
      </w:r>
      <w:r w:rsidRPr="001F499C">
        <w:rPr>
          <w:rFonts w:cs="Times New Roman"/>
        </w:rPr>
        <w:t>Facebo</w:t>
      </w:r>
      <w:r w:rsidR="007506FA">
        <w:rPr>
          <w:rFonts w:cs="Times New Roman"/>
        </w:rPr>
        <w:t>okgrupp</w:t>
      </w:r>
      <w:r w:rsidRPr="001F499C">
        <w:rPr>
          <w:rFonts w:cs="Times New Roman"/>
        </w:rPr>
        <w:t>.</w:t>
      </w:r>
    </w:p>
    <w:p w14:paraId="4859E118" w14:textId="2AAADEE7" w:rsidR="00DF5E8E" w:rsidRDefault="002B7914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8</w:t>
      </w:r>
      <w:r w:rsidRPr="001F499C">
        <w:rPr>
          <w:rFonts w:cs="Times New Roman"/>
          <w:b/>
          <w:sz w:val="24"/>
          <w:szCs w:val="24"/>
        </w:rPr>
        <w:t>. Distriktsstyrelsens verksamhets</w:t>
      </w:r>
      <w:r w:rsidR="006A1572" w:rsidRPr="001F499C">
        <w:rPr>
          <w:rFonts w:cs="Times New Roman"/>
          <w:b/>
          <w:sz w:val="24"/>
          <w:szCs w:val="24"/>
        </w:rPr>
        <w:t>berättelse</w:t>
      </w:r>
      <w:r w:rsidR="002A0C28">
        <w:rPr>
          <w:rFonts w:cs="Times New Roman"/>
          <w:b/>
          <w:sz w:val="24"/>
          <w:szCs w:val="24"/>
        </w:rPr>
        <w:t xml:space="preserve"> </w:t>
      </w:r>
      <w:r w:rsidR="007506FA">
        <w:rPr>
          <w:rFonts w:cs="Times New Roman"/>
          <w:b/>
          <w:sz w:val="24"/>
          <w:szCs w:val="24"/>
        </w:rPr>
        <w:t>ÅÅÅÅ</w:t>
      </w:r>
    </w:p>
    <w:p w14:paraId="3B1D2C6A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t>(§ 7 Bifogas distriktsstämmoprotokollet vid in</w:t>
      </w:r>
      <w:r w:rsidR="00EE3B05">
        <w:rPr>
          <w:rFonts w:cs="Times New Roman"/>
          <w:b/>
          <w:i/>
          <w:sz w:val="20"/>
          <w:szCs w:val="20"/>
        </w:rPr>
        <w:t>lämnandet till förbundskansliet</w:t>
      </w:r>
      <w:r w:rsidRPr="001D7F12">
        <w:rPr>
          <w:rFonts w:cs="Times New Roman"/>
          <w:b/>
          <w:i/>
          <w:sz w:val="20"/>
          <w:szCs w:val="20"/>
        </w:rPr>
        <w:t>)</w:t>
      </w:r>
    </w:p>
    <w:p w14:paraId="693DA384" w14:textId="77777777" w:rsidR="006A1572" w:rsidRPr="001F499C" w:rsidRDefault="006A157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Sekreterare, </w:t>
      </w:r>
      <w:r w:rsidR="007506FA">
        <w:rPr>
          <w:rFonts w:cs="Times New Roman"/>
        </w:rPr>
        <w:t xml:space="preserve">Förnamn Efternamn </w:t>
      </w:r>
      <w:r w:rsidR="00E4098C">
        <w:rPr>
          <w:rFonts w:cs="Times New Roman"/>
        </w:rPr>
        <w:t>läste upp verksamhets</w:t>
      </w:r>
      <w:r w:rsidRPr="001F499C">
        <w:rPr>
          <w:rFonts w:cs="Times New Roman"/>
        </w:rPr>
        <w:t xml:space="preserve">berättelsen för JUF </w:t>
      </w:r>
      <w:r w:rsidR="007506FA">
        <w:rPr>
          <w:rFonts w:cs="Times New Roman"/>
        </w:rPr>
        <w:t>(</w:t>
      </w:r>
      <w:r w:rsidR="001D7F12">
        <w:rPr>
          <w:rFonts w:cs="Times New Roman"/>
        </w:rPr>
        <w:t>D</w:t>
      </w:r>
      <w:r w:rsidR="007506FA">
        <w:rPr>
          <w:rFonts w:cs="Times New Roman"/>
        </w:rPr>
        <w:t>istriktets namn)</w:t>
      </w:r>
      <w:r w:rsidR="00115F86">
        <w:rPr>
          <w:rFonts w:cs="Times New Roman"/>
        </w:rPr>
        <w:t xml:space="preserve"> </w:t>
      </w:r>
      <w:r w:rsidR="007506FA">
        <w:rPr>
          <w:rFonts w:cs="Times New Roman"/>
        </w:rPr>
        <w:t>ÅÅÅÅ</w:t>
      </w:r>
      <w:r w:rsidRPr="001F499C">
        <w:rPr>
          <w:rFonts w:cs="Times New Roman"/>
        </w:rPr>
        <w:t>. Stämman</w:t>
      </w:r>
      <w:r w:rsidR="00E4098C">
        <w:rPr>
          <w:rFonts w:cs="Times New Roman"/>
        </w:rPr>
        <w:t xml:space="preserve"> hade inga invändningar, och verksamhets</w:t>
      </w:r>
      <w:r w:rsidRPr="001F499C">
        <w:rPr>
          <w:rFonts w:cs="Times New Roman"/>
        </w:rPr>
        <w:t>berättelsen lades till handlingarna.</w:t>
      </w:r>
    </w:p>
    <w:p w14:paraId="7CB6E3F4" w14:textId="4ED5B083" w:rsidR="00DF5E8E" w:rsidRDefault="00CE3B19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9</w:t>
      </w:r>
      <w:r w:rsidRPr="001F499C">
        <w:rPr>
          <w:rFonts w:cs="Times New Roman"/>
          <w:b/>
          <w:sz w:val="24"/>
          <w:szCs w:val="24"/>
        </w:rPr>
        <w:t>. Revisorernas berättelse</w:t>
      </w:r>
    </w:p>
    <w:p w14:paraId="0F540227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t xml:space="preserve">(§ </w:t>
      </w:r>
      <w:r>
        <w:rPr>
          <w:rFonts w:cs="Times New Roman"/>
          <w:b/>
          <w:i/>
          <w:sz w:val="20"/>
          <w:szCs w:val="20"/>
        </w:rPr>
        <w:t>8</w:t>
      </w:r>
      <w:r w:rsidRPr="001D7F12">
        <w:rPr>
          <w:rFonts w:cs="Times New Roman"/>
          <w:b/>
          <w:i/>
          <w:sz w:val="20"/>
          <w:szCs w:val="20"/>
        </w:rPr>
        <w:t xml:space="preserve"> Bifogas distriktsstämmoprotokollet vid in</w:t>
      </w:r>
      <w:r w:rsidR="00EE3B05">
        <w:rPr>
          <w:rFonts w:cs="Times New Roman"/>
          <w:b/>
          <w:i/>
          <w:sz w:val="20"/>
          <w:szCs w:val="20"/>
        </w:rPr>
        <w:t>lämnandet till förbundskansliet</w:t>
      </w:r>
      <w:r w:rsidRPr="001D7F12">
        <w:rPr>
          <w:rFonts w:cs="Times New Roman"/>
          <w:b/>
          <w:i/>
          <w:sz w:val="20"/>
          <w:szCs w:val="20"/>
        </w:rPr>
        <w:t>)</w:t>
      </w:r>
    </w:p>
    <w:p w14:paraId="24E3450C" w14:textId="77777777" w:rsidR="00CE3B19" w:rsidRPr="00EE3B05" w:rsidRDefault="007506FA" w:rsidP="00DF5E8E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</w:rPr>
        <w:t xml:space="preserve">Förnamn Efternamn </w:t>
      </w:r>
      <w:r w:rsidR="00A12151" w:rsidRPr="001F499C">
        <w:rPr>
          <w:rFonts w:cs="Times New Roman"/>
        </w:rPr>
        <w:t>läste upp revisorernas ber</w:t>
      </w:r>
      <w:r w:rsidR="002A0C28">
        <w:rPr>
          <w:rFonts w:cs="Times New Roman"/>
        </w:rPr>
        <w:t>ättelse för verksamhetsåret</w:t>
      </w:r>
      <w:r>
        <w:rPr>
          <w:rFonts w:cs="Times New Roman"/>
        </w:rPr>
        <w:t xml:space="preserve"> ÅÅÅÅ</w:t>
      </w:r>
      <w:r w:rsidR="00A12151" w:rsidRPr="001F499C">
        <w:rPr>
          <w:rFonts w:cs="Times New Roman"/>
        </w:rPr>
        <w:t>. Stämman hade inga invändningar, och revisionsberättelsen lades till handlingarna.</w:t>
      </w:r>
    </w:p>
    <w:p w14:paraId="3DDC9DA6" w14:textId="2765C8A3" w:rsidR="00DF5E8E" w:rsidRDefault="00A12151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280C86">
        <w:rPr>
          <w:rFonts w:cs="Times New Roman"/>
          <w:b/>
          <w:sz w:val="24"/>
          <w:szCs w:val="24"/>
        </w:rPr>
        <w:t>10</w:t>
      </w:r>
      <w:r w:rsidRPr="001F499C">
        <w:rPr>
          <w:rFonts w:cs="Times New Roman"/>
          <w:b/>
          <w:sz w:val="24"/>
          <w:szCs w:val="24"/>
        </w:rPr>
        <w:t>. Fastställande av resultat och balansräkning</w:t>
      </w:r>
    </w:p>
    <w:p w14:paraId="5398BD4C" w14:textId="77777777" w:rsidR="00867219" w:rsidRPr="001F499C" w:rsidRDefault="001D7F12" w:rsidP="00DF5E8E">
      <w:pPr>
        <w:spacing w:after="0" w:line="240" w:lineRule="auto"/>
        <w:rPr>
          <w:rFonts w:cs="Times New Roman"/>
          <w:b/>
          <w:sz w:val="24"/>
          <w:szCs w:val="24"/>
        </w:rPr>
      </w:pPr>
      <w:r w:rsidRPr="001D7F12">
        <w:rPr>
          <w:rFonts w:cs="Times New Roman"/>
          <w:b/>
          <w:i/>
          <w:sz w:val="20"/>
          <w:szCs w:val="20"/>
        </w:rPr>
        <w:t xml:space="preserve">(§ </w:t>
      </w:r>
      <w:r>
        <w:rPr>
          <w:rFonts w:cs="Times New Roman"/>
          <w:b/>
          <w:i/>
          <w:sz w:val="20"/>
          <w:szCs w:val="20"/>
        </w:rPr>
        <w:t>9</w:t>
      </w:r>
      <w:r w:rsidRPr="001D7F12">
        <w:rPr>
          <w:rFonts w:cs="Times New Roman"/>
          <w:b/>
          <w:i/>
          <w:sz w:val="20"/>
          <w:szCs w:val="20"/>
        </w:rPr>
        <w:t xml:space="preserve"> Bifogas distriktsstämmoprotokollet vid inlämnandet till förbundskansliet.)</w:t>
      </w:r>
    </w:p>
    <w:p w14:paraId="25A2FE34" w14:textId="77777777" w:rsidR="00867219" w:rsidRPr="001F499C" w:rsidRDefault="00F60120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Kassören, </w:t>
      </w:r>
      <w:r w:rsidR="007506FA">
        <w:rPr>
          <w:rFonts w:cs="Times New Roman"/>
        </w:rPr>
        <w:t xml:space="preserve">Förnamn Efternamn </w:t>
      </w:r>
      <w:r w:rsidRPr="001F499C">
        <w:rPr>
          <w:rFonts w:cs="Times New Roman"/>
        </w:rPr>
        <w:t>läste upp och delgav stämman resultat och balans</w:t>
      </w:r>
      <w:r w:rsidR="002A0C28">
        <w:rPr>
          <w:rFonts w:cs="Times New Roman"/>
        </w:rPr>
        <w:t xml:space="preserve">räkning för verksamhetsåret </w:t>
      </w:r>
      <w:r w:rsidR="007506FA">
        <w:rPr>
          <w:rFonts w:cs="Times New Roman"/>
        </w:rPr>
        <w:t>ÅÅÅÅ</w:t>
      </w:r>
      <w:r w:rsidR="002A0C28">
        <w:rPr>
          <w:rFonts w:cs="Times New Roman"/>
        </w:rPr>
        <w:t>.</w:t>
      </w:r>
      <w:r w:rsidRPr="001F499C">
        <w:rPr>
          <w:rFonts w:cs="Times New Roman"/>
        </w:rPr>
        <w:t xml:space="preserve"> Stämman beslutade att fastställa res</w:t>
      </w:r>
      <w:r w:rsidR="002A0C28">
        <w:rPr>
          <w:rFonts w:cs="Times New Roman"/>
        </w:rPr>
        <w:t xml:space="preserve">ultat och balansräkning för </w:t>
      </w:r>
      <w:r w:rsidR="007506FA">
        <w:rPr>
          <w:rFonts w:cs="Times New Roman"/>
        </w:rPr>
        <w:t>ÅÅÅÅ</w:t>
      </w:r>
      <w:r w:rsidRPr="001F499C">
        <w:rPr>
          <w:rFonts w:cs="Times New Roman"/>
        </w:rPr>
        <w:t xml:space="preserve"> och lägga densamma till handlingarna</w:t>
      </w:r>
      <w:r w:rsidR="00867219" w:rsidRPr="001F499C">
        <w:rPr>
          <w:rFonts w:cs="Times New Roman"/>
        </w:rPr>
        <w:t>.</w:t>
      </w:r>
    </w:p>
    <w:p w14:paraId="78FED273" w14:textId="4B84DFF5" w:rsidR="00867219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280C86">
        <w:rPr>
          <w:rFonts w:cs="Times New Roman"/>
          <w:b/>
          <w:sz w:val="24"/>
          <w:szCs w:val="24"/>
        </w:rPr>
        <w:t>1</w:t>
      </w:r>
      <w:r w:rsidRPr="001F499C">
        <w:rPr>
          <w:rFonts w:cs="Times New Roman"/>
          <w:b/>
          <w:sz w:val="24"/>
          <w:szCs w:val="24"/>
        </w:rPr>
        <w:t>. Ansvarsfrihet för distriktsstyrelsens ledamöter</w:t>
      </w:r>
    </w:p>
    <w:p w14:paraId="62DC8381" w14:textId="77777777" w:rsidR="00867219" w:rsidRPr="001F499C" w:rsidRDefault="00F60120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beslutade enhälligt att bevilja ansvarsfrihet för distriktsstyrelsens le</w:t>
      </w:r>
      <w:r w:rsidR="002A0C28">
        <w:rPr>
          <w:rFonts w:cs="Times New Roman"/>
        </w:rPr>
        <w:t xml:space="preserve">damöter för verksamhetsåret </w:t>
      </w:r>
      <w:r w:rsidR="007506FA">
        <w:rPr>
          <w:rFonts w:cs="Times New Roman"/>
        </w:rPr>
        <w:t>ÅÅÅÅ</w:t>
      </w:r>
      <w:r w:rsidR="00867219" w:rsidRPr="001F499C">
        <w:rPr>
          <w:rFonts w:cs="Times New Roman"/>
        </w:rPr>
        <w:t>.</w:t>
      </w:r>
    </w:p>
    <w:p w14:paraId="40ADE446" w14:textId="1B73836E" w:rsidR="00442DD8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280C86">
        <w:rPr>
          <w:rFonts w:cs="Times New Roman"/>
          <w:b/>
          <w:sz w:val="24"/>
          <w:szCs w:val="24"/>
        </w:rPr>
        <w:t>2</w:t>
      </w:r>
      <w:r w:rsidRPr="001F499C">
        <w:rPr>
          <w:rFonts w:cs="Times New Roman"/>
          <w:b/>
          <w:sz w:val="24"/>
          <w:szCs w:val="24"/>
        </w:rPr>
        <w:t>. Behandling av förslag från distriktsstyrelsen</w:t>
      </w:r>
    </w:p>
    <w:p w14:paraId="6A1B274C" w14:textId="77777777" w:rsidR="00442DD8" w:rsidRPr="001F499C" w:rsidRDefault="00F60120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Distriktsstyrelsen hade inga förslag att behandla.</w:t>
      </w:r>
    </w:p>
    <w:p w14:paraId="2EBF6E98" w14:textId="5D371B8E" w:rsidR="00442DD8" w:rsidRPr="001F499C" w:rsidRDefault="00F60120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280C86">
        <w:rPr>
          <w:rFonts w:cs="Times New Roman"/>
          <w:b/>
          <w:sz w:val="24"/>
          <w:szCs w:val="24"/>
        </w:rPr>
        <w:t>3</w:t>
      </w:r>
      <w:r w:rsidRPr="001F499C">
        <w:rPr>
          <w:rFonts w:cs="Times New Roman"/>
          <w:b/>
          <w:sz w:val="24"/>
          <w:szCs w:val="24"/>
        </w:rPr>
        <w:t>. Behandling av inkomna motioner</w:t>
      </w:r>
    </w:p>
    <w:p w14:paraId="01028AD9" w14:textId="77777777" w:rsidR="00191FD0" w:rsidRPr="001F499C" w:rsidRDefault="009C2608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har inte </w:t>
      </w:r>
      <w:r w:rsidR="00F60120" w:rsidRPr="001F499C">
        <w:rPr>
          <w:rFonts w:cs="Times New Roman"/>
        </w:rPr>
        <w:t>mottagit några motioner att ta ställning till, till innevarande distriktsstämma.</w:t>
      </w:r>
    </w:p>
    <w:p w14:paraId="59956133" w14:textId="0DA49FDD" w:rsidR="00EE072A" w:rsidRPr="001F499C" w:rsidRDefault="009C2608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280C86">
        <w:rPr>
          <w:rFonts w:cs="Times New Roman"/>
          <w:b/>
          <w:sz w:val="24"/>
          <w:szCs w:val="24"/>
        </w:rPr>
        <w:t>4</w:t>
      </w:r>
      <w:r w:rsidRPr="001F499C">
        <w:rPr>
          <w:rFonts w:cs="Times New Roman"/>
          <w:b/>
          <w:sz w:val="24"/>
          <w:szCs w:val="24"/>
        </w:rPr>
        <w:t>. Behandling av distriktsstyrelsens förslag till arbetsprogram</w:t>
      </w:r>
    </w:p>
    <w:p w14:paraId="52BECE79" w14:textId="77777777" w:rsidR="00EE072A" w:rsidRDefault="009C2608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Styrelsens för</w:t>
      </w:r>
      <w:r w:rsidR="002A0C28">
        <w:rPr>
          <w:rFonts w:cs="Times New Roman"/>
        </w:rPr>
        <w:t xml:space="preserve">slag till arbetsprogram för </w:t>
      </w:r>
      <w:r w:rsidR="007506FA">
        <w:rPr>
          <w:rFonts w:cs="Times New Roman"/>
        </w:rPr>
        <w:t>ÅÅÅÅ</w:t>
      </w:r>
      <w:r w:rsidRPr="001F499C">
        <w:rPr>
          <w:rFonts w:cs="Times New Roman"/>
        </w:rPr>
        <w:t>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830"/>
      </w:tblGrid>
      <w:tr w:rsidR="00EE3B05" w14:paraId="7DDB817C" w14:textId="77777777" w:rsidTr="00391D87">
        <w:tc>
          <w:tcPr>
            <w:tcW w:w="1242" w:type="dxa"/>
          </w:tcPr>
          <w:p w14:paraId="7D03E14E" w14:textId="77777777" w:rsidR="00EE3B05" w:rsidRPr="00EE3B05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EE3B05">
              <w:rPr>
                <w:rFonts w:cs="Times New Roman"/>
                <w:b/>
              </w:rPr>
              <w:t>April</w:t>
            </w:r>
          </w:p>
        </w:tc>
        <w:tc>
          <w:tcPr>
            <w:tcW w:w="7970" w:type="dxa"/>
          </w:tcPr>
          <w:p w14:paraId="18E75603" w14:textId="77777777" w:rsidR="00EE3B05" w:rsidRDefault="00EE3B05" w:rsidP="00391D87">
            <w:pPr>
              <w:spacing w:before="240"/>
              <w:rPr>
                <w:rFonts w:cs="Times New Roman"/>
              </w:rPr>
            </w:pPr>
          </w:p>
        </w:tc>
      </w:tr>
      <w:tr w:rsidR="00EE3B05" w14:paraId="5A9B68B3" w14:textId="77777777" w:rsidTr="00391D87">
        <w:tc>
          <w:tcPr>
            <w:tcW w:w="1242" w:type="dxa"/>
          </w:tcPr>
          <w:p w14:paraId="69036E6D" w14:textId="77777777" w:rsidR="00EE3B05" w:rsidRPr="00391D87" w:rsidRDefault="00EE3B05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43B03984" w14:textId="77777777" w:rsidR="00EE3B05" w:rsidRDefault="00EE3B05" w:rsidP="00DF5E8E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18946607" w14:textId="77777777" w:rsidTr="00391D87">
        <w:tc>
          <w:tcPr>
            <w:tcW w:w="1242" w:type="dxa"/>
          </w:tcPr>
          <w:p w14:paraId="170C7C83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Maj</w:t>
            </w:r>
          </w:p>
        </w:tc>
        <w:tc>
          <w:tcPr>
            <w:tcW w:w="7970" w:type="dxa"/>
          </w:tcPr>
          <w:p w14:paraId="55116D21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7F59D6FB" w14:textId="77777777" w:rsidTr="00391D87">
        <w:tc>
          <w:tcPr>
            <w:tcW w:w="1242" w:type="dxa"/>
          </w:tcPr>
          <w:p w14:paraId="101AE89F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35AD993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27B0034B" w14:textId="77777777" w:rsidTr="00391D87">
        <w:tc>
          <w:tcPr>
            <w:tcW w:w="1242" w:type="dxa"/>
          </w:tcPr>
          <w:p w14:paraId="349961AE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Juni</w:t>
            </w:r>
          </w:p>
        </w:tc>
        <w:tc>
          <w:tcPr>
            <w:tcW w:w="7970" w:type="dxa"/>
          </w:tcPr>
          <w:p w14:paraId="7B452BD8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1377E2F4" w14:textId="77777777" w:rsidTr="00391D87">
        <w:tc>
          <w:tcPr>
            <w:tcW w:w="1242" w:type="dxa"/>
          </w:tcPr>
          <w:p w14:paraId="267B179C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5B457A76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045B5F85" w14:textId="77777777" w:rsidTr="00391D87">
        <w:tc>
          <w:tcPr>
            <w:tcW w:w="1242" w:type="dxa"/>
          </w:tcPr>
          <w:p w14:paraId="794A5532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Juli</w:t>
            </w:r>
          </w:p>
        </w:tc>
        <w:tc>
          <w:tcPr>
            <w:tcW w:w="7970" w:type="dxa"/>
          </w:tcPr>
          <w:p w14:paraId="33B365F6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367A551E" w14:textId="77777777" w:rsidTr="00391D87">
        <w:tc>
          <w:tcPr>
            <w:tcW w:w="1242" w:type="dxa"/>
          </w:tcPr>
          <w:p w14:paraId="406C19EE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0E2B842C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778D3380" w14:textId="77777777" w:rsidTr="00391D87">
        <w:tc>
          <w:tcPr>
            <w:tcW w:w="1242" w:type="dxa"/>
          </w:tcPr>
          <w:p w14:paraId="0E201E2B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Augusti</w:t>
            </w:r>
          </w:p>
        </w:tc>
        <w:tc>
          <w:tcPr>
            <w:tcW w:w="7970" w:type="dxa"/>
          </w:tcPr>
          <w:p w14:paraId="013208EE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45C8B391" w14:textId="77777777" w:rsidTr="00391D87">
        <w:tc>
          <w:tcPr>
            <w:tcW w:w="1242" w:type="dxa"/>
          </w:tcPr>
          <w:p w14:paraId="7EFDB9AC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66C8F0BF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713F15B6" w14:textId="77777777" w:rsidTr="00391D87">
        <w:tc>
          <w:tcPr>
            <w:tcW w:w="1242" w:type="dxa"/>
          </w:tcPr>
          <w:p w14:paraId="3F9D95E5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September</w:t>
            </w:r>
          </w:p>
        </w:tc>
        <w:tc>
          <w:tcPr>
            <w:tcW w:w="7970" w:type="dxa"/>
          </w:tcPr>
          <w:p w14:paraId="1B8C5254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023F2419" w14:textId="77777777" w:rsidTr="00391D87">
        <w:tc>
          <w:tcPr>
            <w:tcW w:w="1242" w:type="dxa"/>
          </w:tcPr>
          <w:p w14:paraId="1C30E5F9" w14:textId="77777777" w:rsidR="00391D87" w:rsidRP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AF348DE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5BAE8DF9" w14:textId="77777777" w:rsidTr="00391D87">
        <w:tc>
          <w:tcPr>
            <w:tcW w:w="1242" w:type="dxa"/>
          </w:tcPr>
          <w:p w14:paraId="4B589671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lastRenderedPageBreak/>
              <w:t>Oktober</w:t>
            </w:r>
          </w:p>
        </w:tc>
        <w:tc>
          <w:tcPr>
            <w:tcW w:w="7970" w:type="dxa"/>
          </w:tcPr>
          <w:p w14:paraId="20905235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4E8721CE" w14:textId="77777777" w:rsidTr="00391D87">
        <w:tc>
          <w:tcPr>
            <w:tcW w:w="1242" w:type="dxa"/>
          </w:tcPr>
          <w:p w14:paraId="528977AD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EC1091A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500E32CE" w14:textId="77777777" w:rsidTr="00391D87">
        <w:tc>
          <w:tcPr>
            <w:tcW w:w="1242" w:type="dxa"/>
          </w:tcPr>
          <w:p w14:paraId="3128C350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November</w:t>
            </w:r>
          </w:p>
        </w:tc>
        <w:tc>
          <w:tcPr>
            <w:tcW w:w="7970" w:type="dxa"/>
          </w:tcPr>
          <w:p w14:paraId="03D9A7FC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26C0C324" w14:textId="77777777" w:rsidTr="00391D87">
        <w:tc>
          <w:tcPr>
            <w:tcW w:w="1242" w:type="dxa"/>
          </w:tcPr>
          <w:p w14:paraId="4BBFF4E2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E225918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201F5D6F" w14:textId="77777777" w:rsidTr="00391D87">
        <w:tc>
          <w:tcPr>
            <w:tcW w:w="1242" w:type="dxa"/>
          </w:tcPr>
          <w:p w14:paraId="4C0AF240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December</w:t>
            </w:r>
          </w:p>
        </w:tc>
        <w:tc>
          <w:tcPr>
            <w:tcW w:w="7970" w:type="dxa"/>
          </w:tcPr>
          <w:p w14:paraId="5AFC679A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5A4D6C2C" w14:textId="77777777" w:rsidTr="00391D87">
        <w:tc>
          <w:tcPr>
            <w:tcW w:w="1242" w:type="dxa"/>
          </w:tcPr>
          <w:p w14:paraId="6E5020AC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13024CEA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65C5DDA7" w14:textId="77777777" w:rsidTr="00391D87">
        <w:tc>
          <w:tcPr>
            <w:tcW w:w="1242" w:type="dxa"/>
          </w:tcPr>
          <w:p w14:paraId="673BB28B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Januari</w:t>
            </w:r>
          </w:p>
        </w:tc>
        <w:tc>
          <w:tcPr>
            <w:tcW w:w="7970" w:type="dxa"/>
          </w:tcPr>
          <w:p w14:paraId="783D612C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4CD74C9A" w14:textId="77777777" w:rsidTr="00391D87">
        <w:tc>
          <w:tcPr>
            <w:tcW w:w="1242" w:type="dxa"/>
          </w:tcPr>
          <w:p w14:paraId="72D5357E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8721D34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2453B5D6" w14:textId="77777777" w:rsidTr="00391D87">
        <w:tc>
          <w:tcPr>
            <w:tcW w:w="1242" w:type="dxa"/>
          </w:tcPr>
          <w:p w14:paraId="7AA27B65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Februari</w:t>
            </w:r>
          </w:p>
        </w:tc>
        <w:tc>
          <w:tcPr>
            <w:tcW w:w="7970" w:type="dxa"/>
          </w:tcPr>
          <w:p w14:paraId="4664CE86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2C899275" w14:textId="77777777" w:rsidTr="00391D87">
        <w:tc>
          <w:tcPr>
            <w:tcW w:w="1242" w:type="dxa"/>
          </w:tcPr>
          <w:p w14:paraId="3A738D56" w14:textId="77777777" w:rsidR="00391D87" w:rsidRDefault="00391D87" w:rsidP="00DF5E8E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7E01F7BA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  <w:tr w:rsidR="00EE3B05" w:rsidRPr="00391D87" w14:paraId="20E32AF6" w14:textId="77777777" w:rsidTr="00391D87">
        <w:tc>
          <w:tcPr>
            <w:tcW w:w="1242" w:type="dxa"/>
          </w:tcPr>
          <w:p w14:paraId="34C45DF5" w14:textId="77777777" w:rsidR="00EE3B05" w:rsidRPr="00391D87" w:rsidRDefault="00EE3B05" w:rsidP="00391D87">
            <w:pPr>
              <w:spacing w:before="240" w:after="60"/>
              <w:rPr>
                <w:rFonts w:cs="Times New Roman"/>
                <w:b/>
              </w:rPr>
            </w:pPr>
            <w:r w:rsidRPr="00391D87">
              <w:rPr>
                <w:rFonts w:cs="Times New Roman"/>
                <w:b/>
              </w:rPr>
              <w:t>Mars</w:t>
            </w:r>
          </w:p>
        </w:tc>
        <w:tc>
          <w:tcPr>
            <w:tcW w:w="7970" w:type="dxa"/>
          </w:tcPr>
          <w:p w14:paraId="6C555678" w14:textId="77777777" w:rsidR="00EE3B05" w:rsidRPr="00391D87" w:rsidRDefault="00EE3B05" w:rsidP="00391D87">
            <w:pPr>
              <w:spacing w:before="240" w:after="60"/>
              <w:rPr>
                <w:rFonts w:cs="Times New Roman"/>
              </w:rPr>
            </w:pPr>
          </w:p>
        </w:tc>
      </w:tr>
      <w:tr w:rsidR="00391D87" w14:paraId="14291E55" w14:textId="77777777" w:rsidTr="00391D87">
        <w:tc>
          <w:tcPr>
            <w:tcW w:w="1242" w:type="dxa"/>
          </w:tcPr>
          <w:p w14:paraId="45F3F276" w14:textId="77777777" w:rsidR="00391D87" w:rsidRPr="00391D87" w:rsidRDefault="00391D87" w:rsidP="00391D87">
            <w:pPr>
              <w:rPr>
                <w:rFonts w:cs="Times New Roman"/>
              </w:rPr>
            </w:pPr>
            <w:r w:rsidRPr="00391D87">
              <w:rPr>
                <w:rFonts w:cs="Times New Roman"/>
              </w:rPr>
              <w:t>Datum</w:t>
            </w:r>
          </w:p>
        </w:tc>
        <w:tc>
          <w:tcPr>
            <w:tcW w:w="7970" w:type="dxa"/>
          </w:tcPr>
          <w:p w14:paraId="3AA98391" w14:textId="77777777" w:rsidR="00391D87" w:rsidRDefault="00391D87" w:rsidP="005E4AD6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Aktivitet</w:t>
            </w:r>
          </w:p>
        </w:tc>
      </w:tr>
    </w:tbl>
    <w:p w14:paraId="087D4F64" w14:textId="77777777" w:rsidR="00062650" w:rsidRPr="001F499C" w:rsidRDefault="00062650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Flera av datumen är preliminära och aktiviteter </w:t>
      </w:r>
      <w:r w:rsidR="00D67AA6">
        <w:rPr>
          <w:rFonts w:cs="Times New Roman"/>
        </w:rPr>
        <w:t xml:space="preserve">kan </w:t>
      </w:r>
      <w:r w:rsidRPr="001F499C">
        <w:rPr>
          <w:rFonts w:cs="Times New Roman"/>
        </w:rPr>
        <w:t xml:space="preserve">tillkomma under årets gång. </w:t>
      </w:r>
    </w:p>
    <w:p w14:paraId="2A5EE086" w14:textId="77777777" w:rsidR="007764C1" w:rsidRPr="001F499C" w:rsidRDefault="007764C1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15. Beslut om medlemsavgifter, samt arvode och reseersättning till styrelseledamöter och revisorer</w:t>
      </w:r>
    </w:p>
    <w:p w14:paraId="14D82EAD" w14:textId="77777777" w:rsidR="00903AA7" w:rsidRPr="001F499C" w:rsidRDefault="0067222B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beslut</w:t>
      </w:r>
      <w:r w:rsidR="002A0C28">
        <w:rPr>
          <w:rFonts w:cs="Times New Roman"/>
        </w:rPr>
        <w:t xml:space="preserve">ade att medlemsavgiften för </w:t>
      </w:r>
      <w:r w:rsidR="007506FA">
        <w:rPr>
          <w:rFonts w:cs="Times New Roman"/>
        </w:rPr>
        <w:t>ÅÅÅÅ</w:t>
      </w:r>
      <w:r w:rsidRPr="001F499C">
        <w:rPr>
          <w:rFonts w:cs="Times New Roman"/>
        </w:rPr>
        <w:t xml:space="preserve"> kvarstår oförä</w:t>
      </w:r>
      <w:r w:rsidR="00903AA7" w:rsidRPr="001F499C">
        <w:rPr>
          <w:rFonts w:cs="Times New Roman"/>
        </w:rPr>
        <w:t>ndrad jämfört med föregående år</w:t>
      </w:r>
      <w:r w:rsidRPr="001F499C">
        <w:rPr>
          <w:rFonts w:cs="Times New Roman"/>
        </w:rPr>
        <w:t xml:space="preserve">. </w:t>
      </w:r>
      <w:r w:rsidR="001D7F12">
        <w:rPr>
          <w:rFonts w:cs="Times New Roman"/>
        </w:rPr>
        <w:br/>
        <w:t>Totalt ###</w:t>
      </w:r>
      <w:r w:rsidR="0095647E">
        <w:rPr>
          <w:rFonts w:cs="Times New Roman"/>
        </w:rPr>
        <w:t xml:space="preserve">kr för senior </w:t>
      </w:r>
      <w:r w:rsidR="001D7F12">
        <w:rPr>
          <w:rFonts w:cs="Times New Roman"/>
        </w:rPr>
        <w:br/>
        <w:t>Totalt ##</w:t>
      </w:r>
      <w:r w:rsidR="0095647E">
        <w:rPr>
          <w:rFonts w:cs="Times New Roman"/>
        </w:rPr>
        <w:t xml:space="preserve">kr för ungdom &gt;25år </w:t>
      </w:r>
    </w:p>
    <w:p w14:paraId="44836CF4" w14:textId="77777777" w:rsidR="00903AA7" w:rsidRDefault="0067222B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beslutade att styrelsemedlemmar inte arvoderas eller har rätt till reseersättning för styrelsearbetet. </w:t>
      </w:r>
    </w:p>
    <w:p w14:paraId="00F798C6" w14:textId="77777777" w:rsidR="00D67AA6" w:rsidRPr="001F499C" w:rsidRDefault="00D67AA6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Stämman beslutade att rev</w:t>
      </w:r>
      <w:r w:rsidR="001D7F12">
        <w:rPr>
          <w:rFonts w:cs="Times New Roman"/>
        </w:rPr>
        <w:t>isorernas arvode uppgår till ###</w:t>
      </w:r>
      <w:r>
        <w:rPr>
          <w:rFonts w:cs="Times New Roman"/>
        </w:rPr>
        <w:t>kr.</w:t>
      </w:r>
    </w:p>
    <w:p w14:paraId="3DC00CD0" w14:textId="4F3A8589" w:rsidR="00280C86" w:rsidRPr="001F499C" w:rsidRDefault="00280C86" w:rsidP="00280C86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>
        <w:rPr>
          <w:rFonts w:cs="Times New Roman"/>
          <w:b/>
          <w:sz w:val="24"/>
          <w:szCs w:val="24"/>
        </w:rPr>
        <w:t>6</w:t>
      </w:r>
      <w:r w:rsidRPr="001F499C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Fastställande av budget för ÅÅÅÅ</w:t>
      </w:r>
    </w:p>
    <w:p w14:paraId="2D1946DB" w14:textId="0AA310AE" w:rsidR="00280C86" w:rsidRPr="00280C86" w:rsidRDefault="00280C86" w:rsidP="00280C86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Kassören, </w:t>
      </w:r>
      <w:r>
        <w:rPr>
          <w:rFonts w:cs="Times New Roman"/>
        </w:rPr>
        <w:t>Förnamn Efternamn visade</w:t>
      </w:r>
      <w:r w:rsidRPr="001F499C">
        <w:rPr>
          <w:rFonts w:cs="Times New Roman"/>
        </w:rPr>
        <w:t xml:space="preserve"> </w:t>
      </w:r>
      <w:r>
        <w:rPr>
          <w:rFonts w:cs="Times New Roman"/>
        </w:rPr>
        <w:t>förslag till budget för ÅÅÅÅ vilken</w:t>
      </w:r>
      <w:r w:rsidRPr="001F499C">
        <w:rPr>
          <w:rFonts w:cs="Times New Roman"/>
        </w:rPr>
        <w:t xml:space="preserve"> stämman beslutade att godkänna.</w:t>
      </w:r>
    </w:p>
    <w:p w14:paraId="35AC8606" w14:textId="0E945EEF" w:rsidR="0067222B" w:rsidRPr="001F499C" w:rsidRDefault="0067222B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280C86">
        <w:rPr>
          <w:rFonts w:cs="Times New Roman"/>
          <w:b/>
          <w:sz w:val="24"/>
          <w:szCs w:val="24"/>
        </w:rPr>
        <w:t>7</w:t>
      </w:r>
      <w:r w:rsidRPr="001F499C">
        <w:rPr>
          <w:rFonts w:cs="Times New Roman"/>
          <w:b/>
          <w:sz w:val="24"/>
          <w:szCs w:val="24"/>
        </w:rPr>
        <w:t>. Val till styrelsen</w:t>
      </w:r>
    </w:p>
    <w:p w14:paraId="369E6075" w14:textId="77777777" w:rsidR="0067222B" w:rsidRPr="00DF5E8E" w:rsidRDefault="008902C5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DF5E8E">
        <w:rPr>
          <w:rFonts w:cs="Times New Roman"/>
          <w:b/>
          <w:sz w:val="24"/>
          <w:szCs w:val="24"/>
        </w:rPr>
        <w:t xml:space="preserve">§ </w:t>
      </w:r>
      <w:r w:rsidR="00DF5E8E">
        <w:rPr>
          <w:rFonts w:cs="Times New Roman"/>
          <w:b/>
          <w:sz w:val="24"/>
          <w:szCs w:val="24"/>
        </w:rPr>
        <w:t>16a. Val av distriktsordförande</w:t>
      </w:r>
    </w:p>
    <w:p w14:paraId="74E74A5B" w14:textId="77777777" w:rsidR="008902C5" w:rsidRPr="001F499C" w:rsidRDefault="008902C5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beslutade enhälligt att välja </w:t>
      </w:r>
      <w:r w:rsidR="001D7F12">
        <w:rPr>
          <w:rFonts w:cs="Times New Roman"/>
        </w:rPr>
        <w:t>Förnamn Efternamn</w:t>
      </w:r>
      <w:r w:rsidR="002A0C28">
        <w:rPr>
          <w:rFonts w:cs="Times New Roman"/>
        </w:rPr>
        <w:t xml:space="preserve"> </w:t>
      </w:r>
      <w:r w:rsidR="00603582" w:rsidRPr="001F499C">
        <w:rPr>
          <w:rFonts w:cs="Times New Roman"/>
        </w:rPr>
        <w:t xml:space="preserve">till ordförande för JUF </w:t>
      </w:r>
      <w:r w:rsidR="001D7F12">
        <w:rPr>
          <w:rFonts w:cs="Times New Roman"/>
        </w:rPr>
        <w:t>(Distriktets namn)</w:t>
      </w:r>
      <w:r w:rsidR="00603582" w:rsidRPr="001F499C">
        <w:rPr>
          <w:rFonts w:cs="Times New Roman"/>
        </w:rPr>
        <w:t>, ett år.</w:t>
      </w:r>
    </w:p>
    <w:p w14:paraId="681C8DCD" w14:textId="77777777" w:rsidR="00603582" w:rsidRPr="00DF5E8E" w:rsidRDefault="00603582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DF5E8E">
        <w:rPr>
          <w:rFonts w:cs="Times New Roman"/>
          <w:b/>
          <w:sz w:val="24"/>
          <w:szCs w:val="24"/>
        </w:rPr>
        <w:t>§ 16b. Val av övriga ledamöter jämte suppleanter:</w:t>
      </w:r>
    </w:p>
    <w:p w14:paraId="2A78DE58" w14:textId="77777777" w:rsidR="00603582" w:rsidRPr="001F499C" w:rsidRDefault="00603582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Stämman föreslog och beslutade att:</w:t>
      </w:r>
    </w:p>
    <w:p w14:paraId="79F6ACE2" w14:textId="77777777" w:rsidR="00603582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111613" w:rsidRPr="001F499C">
        <w:rPr>
          <w:rFonts w:cs="Times New Roman"/>
        </w:rPr>
        <w:t xml:space="preserve">, ledamot, </w:t>
      </w:r>
      <w:r w:rsidR="00903AA7" w:rsidRPr="001F499C">
        <w:rPr>
          <w:rFonts w:cs="Times New Roman"/>
        </w:rPr>
        <w:t>fyllnadsval ett år</w:t>
      </w:r>
    </w:p>
    <w:p w14:paraId="07534EEB" w14:textId="77777777" w:rsidR="00603582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903AA7" w:rsidRPr="001F499C">
        <w:rPr>
          <w:rFonts w:cs="Times New Roman"/>
        </w:rPr>
        <w:t xml:space="preserve">, </w:t>
      </w:r>
      <w:r>
        <w:rPr>
          <w:rFonts w:cs="Times New Roman"/>
        </w:rPr>
        <w:t xml:space="preserve">ledamot, </w:t>
      </w:r>
      <w:r w:rsidR="00903AA7" w:rsidRPr="001F499C">
        <w:rPr>
          <w:rFonts w:cs="Times New Roman"/>
        </w:rPr>
        <w:t>omval två år</w:t>
      </w:r>
    </w:p>
    <w:p w14:paraId="220747BE" w14:textId="77777777" w:rsidR="00513241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4D3D79">
        <w:rPr>
          <w:rFonts w:cs="Times New Roman"/>
        </w:rPr>
        <w:t xml:space="preserve">, </w:t>
      </w:r>
      <w:r>
        <w:rPr>
          <w:rFonts w:cs="Times New Roman"/>
        </w:rPr>
        <w:t xml:space="preserve">ledamot, </w:t>
      </w:r>
      <w:r w:rsidR="004D3D79">
        <w:rPr>
          <w:rFonts w:cs="Times New Roman"/>
        </w:rPr>
        <w:t xml:space="preserve">omval två </w:t>
      </w:r>
      <w:r w:rsidR="00903AA7" w:rsidRPr="001F499C">
        <w:rPr>
          <w:rFonts w:cs="Times New Roman"/>
        </w:rPr>
        <w:t>år</w:t>
      </w:r>
    </w:p>
    <w:p w14:paraId="0C580A9C" w14:textId="77777777" w:rsidR="00513241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513241" w:rsidRPr="001F499C">
        <w:rPr>
          <w:rFonts w:cs="Times New Roman"/>
        </w:rPr>
        <w:t xml:space="preserve">, </w:t>
      </w:r>
      <w:r>
        <w:rPr>
          <w:rFonts w:cs="Times New Roman"/>
        </w:rPr>
        <w:t xml:space="preserve">suppleant, </w:t>
      </w:r>
      <w:r w:rsidR="00DF5E8E">
        <w:rPr>
          <w:rFonts w:cs="Times New Roman"/>
        </w:rPr>
        <w:t>omval, ett år</w:t>
      </w:r>
    </w:p>
    <w:p w14:paraId="289BBA32" w14:textId="77777777" w:rsidR="00513241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513241" w:rsidRPr="001F499C">
        <w:rPr>
          <w:rFonts w:cs="Times New Roman"/>
        </w:rPr>
        <w:t>,</w:t>
      </w:r>
      <w:r>
        <w:rPr>
          <w:rFonts w:cs="Times New Roman"/>
        </w:rPr>
        <w:t xml:space="preserve"> suppleant,</w:t>
      </w:r>
      <w:r w:rsidR="00DF5E8E">
        <w:rPr>
          <w:rFonts w:cs="Times New Roman"/>
        </w:rPr>
        <w:t xml:space="preserve"> omval, ett år</w:t>
      </w:r>
    </w:p>
    <w:p w14:paraId="7942DA7D" w14:textId="77777777" w:rsidR="00111613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111613" w:rsidRPr="001F499C">
        <w:rPr>
          <w:rFonts w:cs="Times New Roman"/>
        </w:rPr>
        <w:t xml:space="preserve">, </w:t>
      </w:r>
      <w:r>
        <w:rPr>
          <w:rFonts w:cs="Times New Roman"/>
        </w:rPr>
        <w:t xml:space="preserve">suppleant, </w:t>
      </w:r>
      <w:r w:rsidR="00BF3B16">
        <w:rPr>
          <w:rFonts w:cs="Times New Roman"/>
        </w:rPr>
        <w:t>nyval</w:t>
      </w:r>
      <w:r w:rsidR="00DF5E8E">
        <w:rPr>
          <w:rFonts w:cs="Times New Roman"/>
        </w:rPr>
        <w:t xml:space="preserve"> ett år</w:t>
      </w:r>
    </w:p>
    <w:p w14:paraId="14C4F4CF" w14:textId="77777777" w:rsidR="00111613" w:rsidRPr="001F499C" w:rsidRDefault="00111613" w:rsidP="00DF5E8E">
      <w:pPr>
        <w:spacing w:before="120" w:after="60" w:line="240" w:lineRule="auto"/>
        <w:rPr>
          <w:rFonts w:cs="Times New Roman"/>
          <w:b/>
        </w:rPr>
      </w:pPr>
      <w:r w:rsidRPr="001F499C">
        <w:rPr>
          <w:rFonts w:cs="Times New Roman"/>
          <w:b/>
        </w:rPr>
        <w:t>Kvar i styrelsen:</w:t>
      </w:r>
    </w:p>
    <w:p w14:paraId="62F0655D" w14:textId="77777777" w:rsidR="00111613" w:rsidRPr="001F499C" w:rsidRDefault="0048524B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D67AA6">
        <w:rPr>
          <w:rFonts w:cs="Times New Roman"/>
        </w:rPr>
        <w:t xml:space="preserve">, </w:t>
      </w:r>
      <w:r w:rsidR="004D3D79">
        <w:rPr>
          <w:rFonts w:cs="Times New Roman"/>
        </w:rPr>
        <w:t xml:space="preserve">ledamot, </w:t>
      </w:r>
      <w:r w:rsidR="00111613" w:rsidRPr="001F499C">
        <w:rPr>
          <w:rFonts w:cs="Times New Roman"/>
        </w:rPr>
        <w:t>ett år</w:t>
      </w:r>
      <w:r w:rsidR="001F499C">
        <w:rPr>
          <w:rFonts w:cs="Times New Roman"/>
        </w:rPr>
        <w:t>.</w:t>
      </w:r>
    </w:p>
    <w:p w14:paraId="3B6D9B85" w14:textId="368245E2" w:rsidR="005D7A2A" w:rsidRPr="001F499C" w:rsidRDefault="005D7A2A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lastRenderedPageBreak/>
        <w:t>§ 1</w:t>
      </w:r>
      <w:r w:rsidR="00E95707">
        <w:rPr>
          <w:rFonts w:cs="Times New Roman"/>
          <w:b/>
          <w:sz w:val="24"/>
          <w:szCs w:val="24"/>
        </w:rPr>
        <w:t>8</w:t>
      </w:r>
      <w:r w:rsidRPr="001F499C">
        <w:rPr>
          <w:rFonts w:cs="Times New Roman"/>
          <w:b/>
          <w:sz w:val="24"/>
          <w:szCs w:val="24"/>
        </w:rPr>
        <w:t>. Val av ombud till distriktsstämman enligt förbundsstadgan § 13</w:t>
      </w:r>
    </w:p>
    <w:p w14:paraId="76F40505" w14:textId="77777777" w:rsidR="005D7A2A" w:rsidRPr="001F499C" w:rsidRDefault="005D7A2A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beslutade att välja ordföranden </w:t>
      </w:r>
      <w:r w:rsidR="0048524B">
        <w:rPr>
          <w:rFonts w:cs="Times New Roman"/>
        </w:rPr>
        <w:t xml:space="preserve">Förnamn Efternamn </w:t>
      </w:r>
      <w:r w:rsidRPr="001F499C">
        <w:rPr>
          <w:rFonts w:cs="Times New Roman"/>
        </w:rPr>
        <w:t xml:space="preserve">att representera </w:t>
      </w:r>
      <w:r w:rsidR="0048524B">
        <w:rPr>
          <w:rFonts w:cs="Times New Roman"/>
        </w:rPr>
        <w:br/>
      </w:r>
      <w:r w:rsidRPr="001F499C">
        <w:rPr>
          <w:rFonts w:cs="Times New Roman"/>
        </w:rPr>
        <w:t>JUF</w:t>
      </w:r>
      <w:r w:rsidR="0048524B">
        <w:rPr>
          <w:rFonts w:cs="Times New Roman"/>
        </w:rPr>
        <w:t xml:space="preserve"> (Distriktets namn)</w:t>
      </w:r>
      <w:r w:rsidRPr="001F499C">
        <w:rPr>
          <w:rFonts w:cs="Times New Roman"/>
        </w:rPr>
        <w:t xml:space="preserve"> vid </w:t>
      </w:r>
      <w:r w:rsidR="00B51A7B">
        <w:rPr>
          <w:rFonts w:cs="Times New Roman"/>
        </w:rPr>
        <w:t xml:space="preserve">förbundsstämman. </w:t>
      </w:r>
      <w:r w:rsidR="0048524B">
        <w:rPr>
          <w:rFonts w:cs="Times New Roman"/>
        </w:rPr>
        <w:t xml:space="preserve">Förnamn Efternamn </w:t>
      </w:r>
      <w:r w:rsidR="00B51A7B">
        <w:rPr>
          <w:rFonts w:cs="Times New Roman"/>
        </w:rPr>
        <w:t>valdes till suppleant.</w:t>
      </w:r>
    </w:p>
    <w:p w14:paraId="0A718A81" w14:textId="5875DC7E" w:rsidR="005D7A2A" w:rsidRPr="001F499C" w:rsidRDefault="005D7A2A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1</w:t>
      </w:r>
      <w:r w:rsidR="00E95707">
        <w:rPr>
          <w:rFonts w:cs="Times New Roman"/>
          <w:b/>
          <w:sz w:val="24"/>
          <w:szCs w:val="24"/>
        </w:rPr>
        <w:t>9</w:t>
      </w:r>
      <w:r w:rsidRPr="001F499C">
        <w:rPr>
          <w:rFonts w:cs="Times New Roman"/>
          <w:b/>
          <w:sz w:val="24"/>
          <w:szCs w:val="24"/>
        </w:rPr>
        <w:t>. Val av rev</w:t>
      </w:r>
      <w:r w:rsidR="009C6DEC">
        <w:rPr>
          <w:rFonts w:cs="Times New Roman"/>
          <w:b/>
          <w:sz w:val="24"/>
          <w:szCs w:val="24"/>
        </w:rPr>
        <w:t xml:space="preserve">isorer </w:t>
      </w:r>
      <w:r w:rsidR="00E95707">
        <w:rPr>
          <w:rFonts w:cs="Times New Roman"/>
          <w:b/>
          <w:sz w:val="24"/>
          <w:szCs w:val="24"/>
        </w:rPr>
        <w:t>och ersättare</w:t>
      </w:r>
    </w:p>
    <w:p w14:paraId="40DB29BD" w14:textId="77777777" w:rsidR="005D7A2A" w:rsidRPr="001F499C" w:rsidRDefault="005D7A2A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Stämman beslutade att välja </w:t>
      </w:r>
      <w:r w:rsidR="0048524B">
        <w:rPr>
          <w:rFonts w:cs="Times New Roman"/>
        </w:rPr>
        <w:t>Förnamn Efternamn och Förnamn Efternamn</w:t>
      </w:r>
      <w:r w:rsidR="00111613" w:rsidRPr="001F499C">
        <w:rPr>
          <w:rFonts w:cs="Times New Roman"/>
        </w:rPr>
        <w:t xml:space="preserve"> </w:t>
      </w:r>
      <w:r w:rsidR="00002BE1" w:rsidRPr="001F499C">
        <w:rPr>
          <w:rFonts w:cs="Times New Roman"/>
        </w:rPr>
        <w:t>till revisor</w:t>
      </w:r>
      <w:r w:rsidR="0048524B">
        <w:rPr>
          <w:rFonts w:cs="Times New Roman"/>
        </w:rPr>
        <w:t>er</w:t>
      </w:r>
      <w:r w:rsidRPr="001F499C">
        <w:rPr>
          <w:rFonts w:cs="Times New Roman"/>
        </w:rPr>
        <w:t xml:space="preserve"> för JUF </w:t>
      </w:r>
      <w:r w:rsidR="0048524B">
        <w:rPr>
          <w:rFonts w:cs="Times New Roman"/>
        </w:rPr>
        <w:t>(Distriktets namn) för verksamhetsåret ÅÅÅÅ</w:t>
      </w:r>
      <w:r w:rsidRPr="001F499C">
        <w:rPr>
          <w:rFonts w:cs="Times New Roman"/>
        </w:rPr>
        <w:t>.</w:t>
      </w:r>
      <w:r w:rsidR="009C6DEC">
        <w:rPr>
          <w:rFonts w:cs="Times New Roman"/>
        </w:rPr>
        <w:t xml:space="preserve"> </w:t>
      </w:r>
      <w:r w:rsidR="0048524B">
        <w:rPr>
          <w:rFonts w:cs="Times New Roman"/>
        </w:rPr>
        <w:br/>
      </w:r>
      <w:r w:rsidR="009C6DEC">
        <w:rPr>
          <w:rFonts w:cs="Times New Roman"/>
        </w:rPr>
        <w:t xml:space="preserve">Till </w:t>
      </w:r>
      <w:r w:rsidR="00A80E65" w:rsidRPr="001F499C">
        <w:rPr>
          <w:rFonts w:cs="Times New Roman"/>
        </w:rPr>
        <w:t>revisorssuppleant</w:t>
      </w:r>
      <w:r w:rsidR="0048524B">
        <w:rPr>
          <w:rFonts w:cs="Times New Roman"/>
        </w:rPr>
        <w:t>er</w:t>
      </w:r>
      <w:r w:rsidR="009C6DEC">
        <w:rPr>
          <w:rFonts w:cs="Times New Roman"/>
        </w:rPr>
        <w:t xml:space="preserve"> valdes </w:t>
      </w:r>
      <w:r w:rsidR="0048524B">
        <w:rPr>
          <w:rFonts w:cs="Times New Roman"/>
        </w:rPr>
        <w:t>Förnamn Efternamn och</w:t>
      </w:r>
      <w:r w:rsidR="0048524B" w:rsidRPr="0048524B">
        <w:rPr>
          <w:rFonts w:cs="Times New Roman"/>
        </w:rPr>
        <w:t xml:space="preserve"> </w:t>
      </w:r>
      <w:r w:rsidR="0048524B">
        <w:rPr>
          <w:rFonts w:cs="Times New Roman"/>
        </w:rPr>
        <w:t>Förnamn Efternamn</w:t>
      </w:r>
    </w:p>
    <w:p w14:paraId="32DD1E50" w14:textId="1064F5D6" w:rsidR="005D7A2A" w:rsidRPr="001F499C" w:rsidRDefault="005D7A2A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 xml:space="preserve">§ </w:t>
      </w:r>
      <w:r w:rsidR="00E95707">
        <w:rPr>
          <w:rFonts w:cs="Times New Roman"/>
          <w:b/>
          <w:sz w:val="24"/>
          <w:szCs w:val="24"/>
        </w:rPr>
        <w:t>20</w:t>
      </w:r>
      <w:r w:rsidRPr="001F499C">
        <w:rPr>
          <w:rFonts w:cs="Times New Roman"/>
          <w:b/>
          <w:sz w:val="24"/>
          <w:szCs w:val="24"/>
        </w:rPr>
        <w:t>. Val av valberedning jämte sammankallande i denna</w:t>
      </w:r>
    </w:p>
    <w:p w14:paraId="67E0B70E" w14:textId="77777777" w:rsidR="00A80E65" w:rsidRPr="001F499C" w:rsidRDefault="00A80E65" w:rsidP="00DF5E8E">
      <w:pPr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 xml:space="preserve">Till sammankallande valdes </w:t>
      </w:r>
      <w:r w:rsidR="0048524B">
        <w:rPr>
          <w:rFonts w:cs="Times New Roman"/>
        </w:rPr>
        <w:t xml:space="preserve">Förnamn Efternamn </w:t>
      </w:r>
      <w:r w:rsidRPr="001F499C">
        <w:rPr>
          <w:rFonts w:cs="Times New Roman"/>
        </w:rPr>
        <w:t>att ti</w:t>
      </w:r>
      <w:r w:rsidR="00CA0D52">
        <w:rPr>
          <w:rFonts w:cs="Times New Roman"/>
        </w:rPr>
        <w:t xml:space="preserve">llsammans med </w:t>
      </w:r>
      <w:r w:rsidR="0048524B">
        <w:rPr>
          <w:rFonts w:cs="Times New Roman"/>
        </w:rPr>
        <w:t xml:space="preserve">Förnamn Efternamn </w:t>
      </w:r>
      <w:r w:rsidRPr="001F499C">
        <w:rPr>
          <w:rFonts w:cs="Times New Roman"/>
        </w:rPr>
        <w:t xml:space="preserve">utgöra valberedning för JUF </w:t>
      </w:r>
      <w:r w:rsidR="0048524B">
        <w:rPr>
          <w:rFonts w:cs="Times New Roman"/>
        </w:rPr>
        <w:t>(Distriktets namn) ÅÅÅÅ</w:t>
      </w:r>
      <w:r w:rsidRPr="001F499C">
        <w:rPr>
          <w:rFonts w:cs="Times New Roman"/>
        </w:rPr>
        <w:t xml:space="preserve">. </w:t>
      </w:r>
    </w:p>
    <w:p w14:paraId="32DB85AE" w14:textId="532E9AEE" w:rsidR="00705CED" w:rsidRPr="001F499C" w:rsidRDefault="00705CED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2</w:t>
      </w:r>
      <w:r w:rsidR="00E053F7">
        <w:rPr>
          <w:rFonts w:cs="Times New Roman"/>
          <w:b/>
          <w:sz w:val="24"/>
          <w:szCs w:val="24"/>
        </w:rPr>
        <w:t>1</w:t>
      </w:r>
      <w:r w:rsidRPr="001F499C">
        <w:rPr>
          <w:rFonts w:cs="Times New Roman"/>
          <w:b/>
          <w:sz w:val="24"/>
          <w:szCs w:val="24"/>
        </w:rPr>
        <w:t>. Övriga val</w:t>
      </w:r>
    </w:p>
    <w:p w14:paraId="2AA425C6" w14:textId="77777777" w:rsidR="00630564" w:rsidRDefault="00630564" w:rsidP="00DF5E8E">
      <w:pPr>
        <w:spacing w:after="0" w:line="240" w:lineRule="auto"/>
        <w:rPr>
          <w:rFonts w:cs="Times New Roman"/>
        </w:rPr>
      </w:pPr>
      <w:r>
        <w:rPr>
          <w:rFonts w:cs="Times New Roman"/>
        </w:rPr>
        <w:t>Inga övriga val fanns att behandla vid denna stämma.</w:t>
      </w:r>
    </w:p>
    <w:p w14:paraId="7649F44B" w14:textId="4E56C599" w:rsidR="00705CED" w:rsidRPr="001F499C" w:rsidRDefault="00705CED" w:rsidP="00DF5E8E">
      <w:pPr>
        <w:spacing w:before="240" w:after="60" w:line="240" w:lineRule="auto"/>
        <w:rPr>
          <w:rFonts w:cs="Times New Roman"/>
          <w:b/>
          <w:sz w:val="24"/>
          <w:szCs w:val="24"/>
        </w:rPr>
      </w:pPr>
      <w:r w:rsidRPr="001F499C">
        <w:rPr>
          <w:rFonts w:cs="Times New Roman"/>
          <w:b/>
          <w:sz w:val="24"/>
          <w:szCs w:val="24"/>
        </w:rPr>
        <w:t>§ 2</w:t>
      </w:r>
      <w:r w:rsidR="00E053F7">
        <w:rPr>
          <w:rFonts w:cs="Times New Roman"/>
          <w:b/>
          <w:sz w:val="24"/>
          <w:szCs w:val="24"/>
        </w:rPr>
        <w:t>2</w:t>
      </w:r>
      <w:r w:rsidRPr="001F499C">
        <w:rPr>
          <w:rFonts w:cs="Times New Roman"/>
          <w:b/>
          <w:sz w:val="24"/>
          <w:szCs w:val="24"/>
        </w:rPr>
        <w:t>. Övriga ärenden</w:t>
      </w:r>
    </w:p>
    <w:p w14:paraId="0E2DD982" w14:textId="77777777" w:rsidR="00CC3899" w:rsidRDefault="00630564" w:rsidP="00DF5E8E">
      <w:pPr>
        <w:spacing w:after="0" w:line="240" w:lineRule="auto"/>
        <w:rPr>
          <w:rFonts w:cs="Times New Roman"/>
        </w:rPr>
      </w:pPr>
      <w:r w:rsidRPr="001F412F">
        <w:rPr>
          <w:rFonts w:cs="Times New Roman"/>
        </w:rPr>
        <w:t>Inga övriga ärenden fanns att behandla vid denna stämma.</w:t>
      </w:r>
    </w:p>
    <w:p w14:paraId="3911D673" w14:textId="77777777" w:rsidR="001F412F" w:rsidRPr="001F412F" w:rsidRDefault="001F412F" w:rsidP="00DF5E8E">
      <w:pPr>
        <w:spacing w:after="0" w:line="240" w:lineRule="auto"/>
        <w:rPr>
          <w:rFonts w:cs="Times New Roman"/>
        </w:rPr>
      </w:pPr>
    </w:p>
    <w:p w14:paraId="55294288" w14:textId="2D64A03E" w:rsidR="00E053F7" w:rsidRPr="001F412F" w:rsidRDefault="00E053F7" w:rsidP="00DF5E8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1F412F">
        <w:rPr>
          <w:rFonts w:cs="Times New Roman"/>
          <w:b/>
          <w:bCs/>
          <w:sz w:val="24"/>
          <w:szCs w:val="24"/>
        </w:rPr>
        <w:t>§ 23. Mötets avslutande.</w:t>
      </w:r>
    </w:p>
    <w:p w14:paraId="04E54BE8" w14:textId="2250E76F" w:rsidR="00E053F7" w:rsidRPr="001F412F" w:rsidRDefault="00E053F7" w:rsidP="00DF5E8E">
      <w:pPr>
        <w:spacing w:after="0" w:line="240" w:lineRule="auto"/>
        <w:rPr>
          <w:rFonts w:cs="Times New Roman"/>
        </w:rPr>
      </w:pPr>
      <w:r w:rsidRPr="001F412F">
        <w:rPr>
          <w:rFonts w:cs="Times New Roman"/>
        </w:rPr>
        <w:t>Ordförande tackade</w:t>
      </w:r>
      <w:r w:rsidR="001F412F" w:rsidRPr="001F412F">
        <w:rPr>
          <w:rFonts w:cs="Times New Roman"/>
        </w:rPr>
        <w:t xml:space="preserve"> de deltagande på stämman och förklarade mötet avslutat.</w:t>
      </w:r>
    </w:p>
    <w:p w14:paraId="0FFE183C" w14:textId="77777777" w:rsidR="00CC3899" w:rsidRDefault="00CC3899" w:rsidP="00DF5E8E">
      <w:pPr>
        <w:spacing w:after="0" w:line="240" w:lineRule="auto"/>
        <w:rPr>
          <w:rFonts w:cs="Times New Roman"/>
          <w:sz w:val="24"/>
          <w:szCs w:val="24"/>
        </w:rPr>
      </w:pPr>
    </w:p>
    <w:p w14:paraId="21F47EA1" w14:textId="77777777" w:rsidR="000E7AA2" w:rsidRDefault="000E7AA2" w:rsidP="00DF5E8E">
      <w:pPr>
        <w:spacing w:after="0" w:line="240" w:lineRule="auto"/>
        <w:rPr>
          <w:rFonts w:cs="Times New Roman"/>
        </w:rPr>
      </w:pPr>
    </w:p>
    <w:p w14:paraId="3BAAAF3F" w14:textId="77777777" w:rsidR="00EC09C8" w:rsidRPr="00FA0B7B" w:rsidRDefault="0048524B" w:rsidP="00DF5E8E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</w:rPr>
        <w:t>Ort</w:t>
      </w:r>
      <w:r>
        <w:rPr>
          <w:rFonts w:cs="Times New Roman"/>
        </w:rPr>
        <w:tab/>
      </w:r>
      <w:r w:rsidR="00FA0B7B" w:rsidRPr="00CB3CC0">
        <w:rPr>
          <w:rFonts w:cs="Times New Roman"/>
        </w:rPr>
        <w:t>ÅÅÅÅ-MM-DD</w:t>
      </w:r>
    </w:p>
    <w:p w14:paraId="1E11C5AD" w14:textId="77777777" w:rsidR="00CC3899" w:rsidRDefault="00CC3899" w:rsidP="00DF5E8E">
      <w:pPr>
        <w:spacing w:after="0" w:line="240" w:lineRule="auto"/>
        <w:rPr>
          <w:rFonts w:cs="Times New Roman"/>
        </w:rPr>
      </w:pPr>
    </w:p>
    <w:p w14:paraId="2AD943C2" w14:textId="77777777" w:rsidR="00DF5E8E" w:rsidRDefault="00DF5E8E" w:rsidP="00DF5E8E">
      <w:pPr>
        <w:spacing w:after="0" w:line="240" w:lineRule="auto"/>
        <w:rPr>
          <w:rFonts w:cs="Times New Roman"/>
        </w:rPr>
      </w:pPr>
    </w:p>
    <w:p w14:paraId="6C092F02" w14:textId="77777777" w:rsidR="00DF5E8E" w:rsidRDefault="00DF5E8E" w:rsidP="00DF5E8E">
      <w:pPr>
        <w:spacing w:after="0" w:line="240" w:lineRule="auto"/>
        <w:rPr>
          <w:rFonts w:cs="Times New Roman"/>
        </w:rPr>
      </w:pPr>
    </w:p>
    <w:p w14:paraId="375D4F25" w14:textId="77777777" w:rsidR="00C9331A" w:rsidRPr="001F499C" w:rsidRDefault="00C9331A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______________________________</w:t>
      </w:r>
      <w:r w:rsidR="00DF5E8E">
        <w:rPr>
          <w:rFonts w:cs="Times New Roman"/>
        </w:rPr>
        <w:tab/>
        <w:t>______________________________</w:t>
      </w:r>
    </w:p>
    <w:p w14:paraId="11B21C2E" w14:textId="77777777" w:rsidR="00C9331A" w:rsidRPr="001F499C" w:rsidRDefault="0048524B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DF5E8E">
        <w:rPr>
          <w:rFonts w:cs="Times New Roman"/>
        </w:rPr>
        <w:tab/>
      </w:r>
      <w:r>
        <w:rPr>
          <w:rFonts w:cs="Times New Roman"/>
        </w:rPr>
        <w:t>Förnamn Efternamn</w:t>
      </w:r>
    </w:p>
    <w:p w14:paraId="78EFCD1A" w14:textId="77777777" w:rsidR="00403F64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Ordförande</w:t>
      </w:r>
      <w:r>
        <w:rPr>
          <w:rFonts w:cs="Times New Roman"/>
        </w:rPr>
        <w:tab/>
        <w:t>Sekreterare</w:t>
      </w:r>
    </w:p>
    <w:p w14:paraId="229C47B9" w14:textId="77777777" w:rsidR="00DF5E8E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60783FA0" w14:textId="77777777" w:rsidR="00DF5E8E" w:rsidRPr="001F499C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002DB88B" w14:textId="77777777" w:rsidR="00EE072A" w:rsidRPr="001F499C" w:rsidRDefault="00EE072A" w:rsidP="00DF5E8E">
      <w:pPr>
        <w:tabs>
          <w:tab w:val="left" w:pos="3969"/>
        </w:tabs>
        <w:spacing w:after="0" w:line="240" w:lineRule="auto"/>
        <w:rPr>
          <w:sz w:val="24"/>
          <w:szCs w:val="24"/>
        </w:rPr>
      </w:pPr>
    </w:p>
    <w:p w14:paraId="750D50AF" w14:textId="77777777" w:rsidR="00F20DA2" w:rsidRPr="001F499C" w:rsidRDefault="00F20DA2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______________________________</w:t>
      </w:r>
      <w:r w:rsidR="00DF5E8E">
        <w:rPr>
          <w:rFonts w:cs="Times New Roman"/>
        </w:rPr>
        <w:tab/>
        <w:t>______________________________</w:t>
      </w:r>
    </w:p>
    <w:p w14:paraId="1ADD3F84" w14:textId="77777777" w:rsidR="00F20DA2" w:rsidRPr="001F499C" w:rsidRDefault="00DF5E8E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>
        <w:rPr>
          <w:rFonts w:cs="Times New Roman"/>
        </w:rPr>
        <w:tab/>
      </w:r>
      <w:r w:rsidR="0048524B">
        <w:rPr>
          <w:rFonts w:cs="Times New Roman"/>
        </w:rPr>
        <w:t>Förnamn Efternamn</w:t>
      </w:r>
    </w:p>
    <w:p w14:paraId="34DA6912" w14:textId="77777777" w:rsidR="00FE0678" w:rsidRPr="001F499C" w:rsidRDefault="00F20DA2" w:rsidP="00DF5E8E">
      <w:pPr>
        <w:tabs>
          <w:tab w:val="left" w:pos="3969"/>
        </w:tabs>
        <w:spacing w:after="0" w:line="240" w:lineRule="auto"/>
        <w:rPr>
          <w:rFonts w:cs="Times New Roman"/>
        </w:rPr>
      </w:pPr>
      <w:r w:rsidRPr="001F499C">
        <w:rPr>
          <w:rFonts w:cs="Times New Roman"/>
        </w:rPr>
        <w:t>Justerare</w:t>
      </w:r>
      <w:r w:rsidRPr="001F499C">
        <w:rPr>
          <w:rFonts w:cs="Times New Roman"/>
        </w:rPr>
        <w:tab/>
      </w:r>
      <w:r w:rsidR="00EC09C8" w:rsidRPr="001F499C">
        <w:rPr>
          <w:rFonts w:cs="Times New Roman"/>
        </w:rPr>
        <w:t>Justerare</w:t>
      </w:r>
    </w:p>
    <w:sectPr w:rsidR="00FE0678" w:rsidRPr="001F499C" w:rsidSect="00EA54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B7DA" w14:textId="77777777" w:rsidR="00DF2277" w:rsidRDefault="00DF2277" w:rsidP="008D57F5">
      <w:pPr>
        <w:spacing w:after="0" w:line="240" w:lineRule="auto"/>
      </w:pPr>
      <w:r>
        <w:separator/>
      </w:r>
    </w:p>
  </w:endnote>
  <w:endnote w:type="continuationSeparator" w:id="0">
    <w:p w14:paraId="35AAC86E" w14:textId="77777777" w:rsidR="00DF2277" w:rsidRDefault="00DF2277" w:rsidP="008D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66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FCD111" w14:textId="1D24E0C4" w:rsidR="001D7F12" w:rsidRDefault="001F412F">
            <w:pPr>
              <w:pStyle w:val="Sidfot"/>
            </w:pPr>
            <w:r>
              <w:t>2026-02-13</w:t>
            </w:r>
            <w:r w:rsidR="00EE3B05">
              <w:t>/JUF</w:t>
            </w:r>
            <w:r w:rsidR="00EE3B05">
              <w:tab/>
            </w:r>
            <w:r w:rsidR="001D7F12">
              <w:t xml:space="preserve">Sida </w:t>
            </w:r>
            <w:r w:rsidR="00A10321">
              <w:rPr>
                <w:b/>
                <w:sz w:val="24"/>
                <w:szCs w:val="24"/>
              </w:rPr>
              <w:fldChar w:fldCharType="begin"/>
            </w:r>
            <w:r w:rsidR="001D7F12">
              <w:rPr>
                <w:b/>
              </w:rPr>
              <w:instrText>PAGE</w:instrText>
            </w:r>
            <w:r w:rsidR="00A10321">
              <w:rPr>
                <w:b/>
                <w:sz w:val="24"/>
                <w:szCs w:val="24"/>
              </w:rPr>
              <w:fldChar w:fldCharType="separate"/>
            </w:r>
            <w:r w:rsidR="000E7AA2">
              <w:rPr>
                <w:b/>
                <w:noProof/>
              </w:rPr>
              <w:t>4</w:t>
            </w:r>
            <w:r w:rsidR="00A10321">
              <w:rPr>
                <w:b/>
                <w:sz w:val="24"/>
                <w:szCs w:val="24"/>
              </w:rPr>
              <w:fldChar w:fldCharType="end"/>
            </w:r>
            <w:r w:rsidR="001D7F12">
              <w:t xml:space="preserve"> av </w:t>
            </w:r>
            <w:r w:rsidR="00A10321">
              <w:rPr>
                <w:b/>
                <w:sz w:val="24"/>
                <w:szCs w:val="24"/>
              </w:rPr>
              <w:fldChar w:fldCharType="begin"/>
            </w:r>
            <w:r w:rsidR="001D7F12">
              <w:rPr>
                <w:b/>
              </w:rPr>
              <w:instrText>NUMPAGES</w:instrText>
            </w:r>
            <w:r w:rsidR="00A10321">
              <w:rPr>
                <w:b/>
                <w:sz w:val="24"/>
                <w:szCs w:val="24"/>
              </w:rPr>
              <w:fldChar w:fldCharType="separate"/>
            </w:r>
            <w:r w:rsidR="000E7AA2">
              <w:rPr>
                <w:b/>
                <w:noProof/>
              </w:rPr>
              <w:t>4</w:t>
            </w:r>
            <w:r w:rsidR="00A103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B025" w14:textId="77777777" w:rsidR="00DF2277" w:rsidRDefault="00DF2277" w:rsidP="008D57F5">
      <w:pPr>
        <w:spacing w:after="0" w:line="240" w:lineRule="auto"/>
      </w:pPr>
      <w:r>
        <w:separator/>
      </w:r>
    </w:p>
  </w:footnote>
  <w:footnote w:type="continuationSeparator" w:id="0">
    <w:p w14:paraId="45997173" w14:textId="77777777" w:rsidR="00DF2277" w:rsidRDefault="00DF2277" w:rsidP="008D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C8"/>
    <w:rsid w:val="00002BE1"/>
    <w:rsid w:val="00016826"/>
    <w:rsid w:val="0005557E"/>
    <w:rsid w:val="00062650"/>
    <w:rsid w:val="000B3CA4"/>
    <w:rsid w:val="000D4CFE"/>
    <w:rsid w:val="000E7AA2"/>
    <w:rsid w:val="000F5680"/>
    <w:rsid w:val="00111613"/>
    <w:rsid w:val="00115F86"/>
    <w:rsid w:val="00120ED9"/>
    <w:rsid w:val="00133531"/>
    <w:rsid w:val="00160DBB"/>
    <w:rsid w:val="001912FC"/>
    <w:rsid w:val="00191FD0"/>
    <w:rsid w:val="001D35F0"/>
    <w:rsid w:val="001D7F12"/>
    <w:rsid w:val="001F412F"/>
    <w:rsid w:val="001F499C"/>
    <w:rsid w:val="00203112"/>
    <w:rsid w:val="00211455"/>
    <w:rsid w:val="00217A5C"/>
    <w:rsid w:val="0025207C"/>
    <w:rsid w:val="002734CF"/>
    <w:rsid w:val="00280C86"/>
    <w:rsid w:val="002829C4"/>
    <w:rsid w:val="00286835"/>
    <w:rsid w:val="002A0C28"/>
    <w:rsid w:val="002B2E1C"/>
    <w:rsid w:val="002B3D05"/>
    <w:rsid w:val="002B54D9"/>
    <w:rsid w:val="002B5B57"/>
    <w:rsid w:val="002B7914"/>
    <w:rsid w:val="002F41C8"/>
    <w:rsid w:val="0034110E"/>
    <w:rsid w:val="00367934"/>
    <w:rsid w:val="00367C79"/>
    <w:rsid w:val="00391D87"/>
    <w:rsid w:val="003A7E7F"/>
    <w:rsid w:val="003C44EF"/>
    <w:rsid w:val="00403F64"/>
    <w:rsid w:val="0040495E"/>
    <w:rsid w:val="00417C22"/>
    <w:rsid w:val="00442DD8"/>
    <w:rsid w:val="004743DB"/>
    <w:rsid w:val="0048524B"/>
    <w:rsid w:val="004A42A8"/>
    <w:rsid w:val="004C033D"/>
    <w:rsid w:val="004D3D79"/>
    <w:rsid w:val="004F3FF4"/>
    <w:rsid w:val="00504120"/>
    <w:rsid w:val="00513241"/>
    <w:rsid w:val="00514BC5"/>
    <w:rsid w:val="00522080"/>
    <w:rsid w:val="00535550"/>
    <w:rsid w:val="00557A20"/>
    <w:rsid w:val="005659DD"/>
    <w:rsid w:val="005760F9"/>
    <w:rsid w:val="00581E7C"/>
    <w:rsid w:val="005A576F"/>
    <w:rsid w:val="005D7A2A"/>
    <w:rsid w:val="00603582"/>
    <w:rsid w:val="006123C4"/>
    <w:rsid w:val="00613C6E"/>
    <w:rsid w:val="006234A7"/>
    <w:rsid w:val="00630564"/>
    <w:rsid w:val="0067222B"/>
    <w:rsid w:val="006A1572"/>
    <w:rsid w:val="006A5D63"/>
    <w:rsid w:val="006C12EE"/>
    <w:rsid w:val="00705CED"/>
    <w:rsid w:val="00707E9B"/>
    <w:rsid w:val="00712A48"/>
    <w:rsid w:val="007506FA"/>
    <w:rsid w:val="007764C1"/>
    <w:rsid w:val="00776A40"/>
    <w:rsid w:val="00784171"/>
    <w:rsid w:val="007D7828"/>
    <w:rsid w:val="0080020C"/>
    <w:rsid w:val="00854664"/>
    <w:rsid w:val="00867219"/>
    <w:rsid w:val="00870816"/>
    <w:rsid w:val="008902C5"/>
    <w:rsid w:val="008A3389"/>
    <w:rsid w:val="008B369B"/>
    <w:rsid w:val="008C0356"/>
    <w:rsid w:val="008D57F5"/>
    <w:rsid w:val="008D67ED"/>
    <w:rsid w:val="00903AA7"/>
    <w:rsid w:val="00910982"/>
    <w:rsid w:val="00942E4C"/>
    <w:rsid w:val="0095647E"/>
    <w:rsid w:val="009C2608"/>
    <w:rsid w:val="009C6DEC"/>
    <w:rsid w:val="009D6C2C"/>
    <w:rsid w:val="00A01DFD"/>
    <w:rsid w:val="00A10321"/>
    <w:rsid w:val="00A12151"/>
    <w:rsid w:val="00A27437"/>
    <w:rsid w:val="00A32525"/>
    <w:rsid w:val="00A5789E"/>
    <w:rsid w:val="00A57C68"/>
    <w:rsid w:val="00A6555A"/>
    <w:rsid w:val="00A80E65"/>
    <w:rsid w:val="00AD0271"/>
    <w:rsid w:val="00AD33A5"/>
    <w:rsid w:val="00AF0528"/>
    <w:rsid w:val="00B26500"/>
    <w:rsid w:val="00B51A7B"/>
    <w:rsid w:val="00B52579"/>
    <w:rsid w:val="00B927E4"/>
    <w:rsid w:val="00BA69C8"/>
    <w:rsid w:val="00BC2117"/>
    <w:rsid w:val="00BC33B7"/>
    <w:rsid w:val="00BC7778"/>
    <w:rsid w:val="00BF3B16"/>
    <w:rsid w:val="00C20E08"/>
    <w:rsid w:val="00C709BC"/>
    <w:rsid w:val="00C8298A"/>
    <w:rsid w:val="00C9331A"/>
    <w:rsid w:val="00CA0D52"/>
    <w:rsid w:val="00CB3CC0"/>
    <w:rsid w:val="00CB7E26"/>
    <w:rsid w:val="00CC3899"/>
    <w:rsid w:val="00CE1852"/>
    <w:rsid w:val="00CE3B19"/>
    <w:rsid w:val="00CF3032"/>
    <w:rsid w:val="00D11195"/>
    <w:rsid w:val="00D16F9D"/>
    <w:rsid w:val="00D255AA"/>
    <w:rsid w:val="00D455D5"/>
    <w:rsid w:val="00D67AA6"/>
    <w:rsid w:val="00DF2277"/>
    <w:rsid w:val="00DF2DF4"/>
    <w:rsid w:val="00DF5E8E"/>
    <w:rsid w:val="00E03103"/>
    <w:rsid w:val="00E03B09"/>
    <w:rsid w:val="00E053F7"/>
    <w:rsid w:val="00E4098C"/>
    <w:rsid w:val="00E504C4"/>
    <w:rsid w:val="00E81514"/>
    <w:rsid w:val="00E85150"/>
    <w:rsid w:val="00E95707"/>
    <w:rsid w:val="00EA54FA"/>
    <w:rsid w:val="00EC09C8"/>
    <w:rsid w:val="00EE072A"/>
    <w:rsid w:val="00EE3B05"/>
    <w:rsid w:val="00EF2677"/>
    <w:rsid w:val="00F20DA2"/>
    <w:rsid w:val="00F214BA"/>
    <w:rsid w:val="00F22B6E"/>
    <w:rsid w:val="00F60120"/>
    <w:rsid w:val="00FA0B7B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A1962"/>
  <w15:docId w15:val="{05575793-3EBF-4FBB-B56E-5B9FA4F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onTextChar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tycketeckensnitt"/>
    <w:link w:val="Ballongtext"/>
    <w:uiPriority w:val="99"/>
    <w:semiHidden/>
    <w:rsid w:val="00CE18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5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Header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stycketeckensnitt"/>
    <w:link w:val="Sidhuvud"/>
    <w:uiPriority w:val="99"/>
    <w:rsid w:val="008D57F5"/>
  </w:style>
  <w:style w:type="paragraph" w:styleId="Sidfot">
    <w:name w:val="footer"/>
    <w:basedOn w:val="Normal"/>
    <w:link w:val="Footer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stycketeckensnitt"/>
    <w:link w:val="Sidfot"/>
    <w:uiPriority w:val="99"/>
    <w:rsid w:val="008D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ie\Desktop\JUF%20Mallar\Styrelsem&#246;te%20JUF%20Dalarna%20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F3635086-AB5D-4970-9FA5-00D105C12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88B88-0423-4033-ACAD-855F8E36B104}"/>
</file>

<file path=customXml/itemProps3.xml><?xml version="1.0" encoding="utf-8"?>
<ds:datastoreItem xmlns:ds="http://schemas.openxmlformats.org/officeDocument/2006/customXml" ds:itemID="{5956B785-B02E-4BDF-AB50-B6EF381A6386}"/>
</file>

<file path=customXml/itemProps4.xml><?xml version="1.0" encoding="utf-8"?>
<ds:datastoreItem xmlns:ds="http://schemas.openxmlformats.org/officeDocument/2006/customXml" ds:itemID="{6A936B4B-D1AE-4837-B98F-841CB594C7D0}"/>
</file>

<file path=docProps/app.xml><?xml version="1.0" encoding="utf-8"?>
<Properties xmlns="http://schemas.openxmlformats.org/officeDocument/2006/extended-properties" xmlns:vt="http://schemas.openxmlformats.org/officeDocument/2006/docPropsVTypes">
  <Template>Styrelsemöte JUF Dalarna protokoll</Template>
  <TotalTime>14</TotalTime>
  <Pages>4</Pages>
  <Words>881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11</cp:revision>
  <cp:lastPrinted>2016-04-16T05:13:00Z</cp:lastPrinted>
  <dcterms:created xsi:type="dcterms:W3CDTF">2026-02-13T14:33:00Z</dcterms:created>
  <dcterms:modified xsi:type="dcterms:W3CDTF">2026-02-13T14:48:00Z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