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9135" w14:textId="77777777" w:rsidR="00E03B09" w:rsidRDefault="00CE1852" w:rsidP="00CE1852">
      <w:pPr>
        <w:jc w:val="center"/>
      </w:pPr>
      <w:r w:rsidRPr="00CE1852">
        <w:rPr>
          <w:noProof/>
          <w:lang w:eastAsia="sv-SE"/>
        </w:rPr>
        <w:drawing>
          <wp:inline distT="0" distB="0" distL="0" distR="0" wp14:anchorId="3F5C36ED" wp14:editId="4FB3E59B">
            <wp:extent cx="2905125" cy="800100"/>
            <wp:effectExtent l="19050" t="0" r="9525" b="0"/>
            <wp:docPr id="1" name="Bild 1" descr="C:\Users\Elsie\Downloads\JUF logo m. bander_farg [Converted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ownloads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88595" w14:textId="77777777" w:rsidR="00CE1852" w:rsidRPr="0012387E" w:rsidRDefault="007C7729" w:rsidP="00CE1852">
      <w:pPr>
        <w:jc w:val="center"/>
        <w:rPr>
          <w:b/>
          <w:sz w:val="32"/>
          <w:szCs w:val="32"/>
        </w:rPr>
      </w:pPr>
      <w:r w:rsidRPr="0012387E">
        <w:rPr>
          <w:b/>
          <w:sz w:val="32"/>
          <w:szCs w:val="32"/>
        </w:rPr>
        <w:t>Konstituerande s</w:t>
      </w:r>
      <w:r w:rsidR="00CE1852" w:rsidRPr="0012387E">
        <w:rPr>
          <w:b/>
          <w:sz w:val="32"/>
          <w:szCs w:val="32"/>
        </w:rPr>
        <w:t xml:space="preserve">tyrelsemöte </w:t>
      </w:r>
      <w:r w:rsidR="008662B0">
        <w:rPr>
          <w:b/>
          <w:sz w:val="32"/>
          <w:szCs w:val="32"/>
        </w:rPr>
        <w:t xml:space="preserve">för </w:t>
      </w:r>
      <w:r w:rsidR="00CE1852" w:rsidRPr="0012387E">
        <w:rPr>
          <w:b/>
          <w:sz w:val="32"/>
          <w:szCs w:val="32"/>
        </w:rPr>
        <w:t>JUF</w:t>
      </w:r>
      <w:r w:rsidR="00DA44D8">
        <w:rPr>
          <w:b/>
          <w:sz w:val="32"/>
          <w:szCs w:val="32"/>
        </w:rPr>
        <w:br/>
        <w:t>(Distriktets</w:t>
      </w:r>
      <w:r w:rsidR="008662B0">
        <w:rPr>
          <w:b/>
          <w:sz w:val="32"/>
          <w:szCs w:val="32"/>
        </w:rPr>
        <w:t xml:space="preserve"> namn)</w:t>
      </w:r>
      <w:r w:rsidR="00CE1852" w:rsidRPr="0012387E">
        <w:rPr>
          <w:b/>
          <w:sz w:val="32"/>
          <w:szCs w:val="32"/>
        </w:rPr>
        <w:t xml:space="preserve"> </w:t>
      </w:r>
    </w:p>
    <w:p w14:paraId="35596B30" w14:textId="77777777" w:rsidR="007C7729" w:rsidRPr="0012387E" w:rsidRDefault="009D1E77" w:rsidP="00CE1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DD-MM-</w:t>
      </w:r>
      <w:r w:rsidR="00A33F47">
        <w:rPr>
          <w:b/>
          <w:sz w:val="32"/>
          <w:szCs w:val="32"/>
        </w:rPr>
        <w:t>ÅÅÅÅ</w:t>
      </w:r>
      <w:r w:rsidR="006049F7">
        <w:rPr>
          <w:b/>
          <w:color w:val="FF0000"/>
          <w:sz w:val="32"/>
          <w:szCs w:val="32"/>
        </w:rPr>
        <w:t xml:space="preserve"> </w:t>
      </w:r>
      <w:r w:rsidR="008662B0">
        <w:rPr>
          <w:b/>
          <w:sz w:val="32"/>
          <w:szCs w:val="32"/>
        </w:rPr>
        <w:t>Plats</w:t>
      </w:r>
    </w:p>
    <w:p w14:paraId="4271E3E8" w14:textId="77777777" w:rsidR="00CE1852" w:rsidRPr="0012387E" w:rsidRDefault="00CE1852" w:rsidP="00CE1852">
      <w:pPr>
        <w:jc w:val="center"/>
        <w:rPr>
          <w:b/>
          <w:sz w:val="32"/>
          <w:szCs w:val="32"/>
        </w:rPr>
      </w:pPr>
      <w:r w:rsidRPr="0012387E">
        <w:rPr>
          <w:b/>
          <w:sz w:val="32"/>
          <w:szCs w:val="32"/>
        </w:rPr>
        <w:t>Protokoll</w:t>
      </w:r>
    </w:p>
    <w:p w14:paraId="26412276" w14:textId="77777777" w:rsidR="00BC2117" w:rsidRPr="0012387E" w:rsidRDefault="00BC2117" w:rsidP="00CE1852">
      <w:pPr>
        <w:rPr>
          <w:sz w:val="24"/>
          <w:szCs w:val="24"/>
        </w:rPr>
      </w:pPr>
    </w:p>
    <w:p w14:paraId="2BD3C0EA" w14:textId="77777777" w:rsidR="00CE1852" w:rsidRPr="00A33F47" w:rsidRDefault="00CE1852" w:rsidP="00CE1852">
      <w:pPr>
        <w:rPr>
          <w:b/>
          <w:sz w:val="24"/>
          <w:szCs w:val="24"/>
        </w:rPr>
      </w:pPr>
      <w:r w:rsidRPr="00A33F47">
        <w:rPr>
          <w:b/>
          <w:sz w:val="24"/>
          <w:szCs w:val="24"/>
        </w:rPr>
        <w:t>Närvarande</w:t>
      </w:r>
    </w:p>
    <w:tbl>
      <w:tblPr>
        <w:tblStyle w:val="Tabellrutnt"/>
        <w:tblW w:w="9828" w:type="dxa"/>
        <w:tblLook w:val="04A0" w:firstRow="1" w:lastRow="0" w:firstColumn="1" w:lastColumn="0" w:noHBand="0" w:noVBand="1"/>
      </w:tblPr>
      <w:tblGrid>
        <w:gridCol w:w="6165"/>
        <w:gridCol w:w="387"/>
        <w:gridCol w:w="3276"/>
      </w:tblGrid>
      <w:tr w:rsidR="00A57C68" w:rsidRPr="0012387E" w14:paraId="24518BCB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759CA5C0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158FA14D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4"/>
                <w:szCs w:val="24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422BC5D6" w14:textId="77777777" w:rsidR="00A57C68" w:rsidRPr="0012387E" w:rsidRDefault="00942E4C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0"/>
                <w:szCs w:val="20"/>
              </w:rPr>
              <w:t>Ordförande</w:t>
            </w:r>
          </w:p>
        </w:tc>
      </w:tr>
      <w:tr w:rsidR="00A57C68" w:rsidRPr="0012387E" w14:paraId="26A5BF40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676CB78C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50CA56AB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4"/>
                <w:szCs w:val="24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7D6BABAB" w14:textId="77777777" w:rsidR="00A57C68" w:rsidRPr="0012387E" w:rsidRDefault="00872317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A57C68" w:rsidRPr="0012387E" w14:paraId="3977AF92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3FA6C51B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7BE461E4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038C53CE" w14:textId="77777777" w:rsidR="00A57C68" w:rsidRPr="0012387E" w:rsidRDefault="00872317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A57C68" w:rsidRPr="0012387E" w14:paraId="2AF46B0B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3F97548C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2B9356E7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4E799FCD" w14:textId="77777777" w:rsidR="00A57C68" w:rsidRPr="0012387E" w:rsidRDefault="00872317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A57C68" w:rsidRPr="0012387E" w14:paraId="5457FDE4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7DBB4A3A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151B8CFB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5CFC410A" w14:textId="77777777" w:rsidR="00A57C68" w:rsidRPr="0012387E" w:rsidRDefault="00265506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E319AE" w:rsidRPr="0012387E" w14:paraId="54228003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4EB3E4D3" w14:textId="77777777" w:rsidR="00E319AE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665E5A0D" w14:textId="77777777" w:rsidR="00E319AE" w:rsidRPr="0012387E" w:rsidRDefault="00265506" w:rsidP="006049F7">
            <w:pPr>
              <w:spacing w:before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4CB19809" w14:textId="77777777" w:rsidR="00E319AE" w:rsidRPr="0012387E" w:rsidRDefault="00E319AE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A57C68" w:rsidRPr="0012387E" w14:paraId="7450BC94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4A95DEC3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728FB95A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0EC69BB9" w14:textId="77777777" w:rsidR="00A57C68" w:rsidRPr="0012387E" w:rsidRDefault="00942E4C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A33F47" w:rsidRPr="0012387E" w14:paraId="7337DDC6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585F78B1" w14:textId="77777777" w:rsidR="00A33F47" w:rsidRDefault="00A33F47" w:rsidP="006049F7">
            <w:pPr>
              <w:spacing w:before="60"/>
              <w:rPr>
                <w:rFonts w:cs="Times New Roman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61A6131D" w14:textId="77777777" w:rsidR="00A33F47" w:rsidRPr="0012387E" w:rsidRDefault="00A33F47" w:rsidP="006049F7">
            <w:pPr>
              <w:spacing w:before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3B382031" w14:textId="77777777" w:rsidR="00A33F47" w:rsidRPr="0012387E" w:rsidRDefault="00A33F47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Suppleant</w:t>
            </w:r>
          </w:p>
        </w:tc>
      </w:tr>
    </w:tbl>
    <w:p w14:paraId="4143FD4D" w14:textId="77777777" w:rsidR="00F214BA" w:rsidRPr="0012387E" w:rsidRDefault="00F214BA" w:rsidP="00CE1852">
      <w:pPr>
        <w:rPr>
          <w:rFonts w:cs="Times New Roman"/>
          <w:sz w:val="20"/>
          <w:szCs w:val="20"/>
        </w:rPr>
      </w:pPr>
    </w:p>
    <w:p w14:paraId="68593CED" w14:textId="77777777" w:rsidR="006049F7" w:rsidRDefault="00CE1852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1. Mötets </w:t>
      </w:r>
      <w:r w:rsidR="0012387E" w:rsidRPr="0012387E">
        <w:rPr>
          <w:b/>
          <w:sz w:val="24"/>
          <w:szCs w:val="24"/>
        </w:rPr>
        <w:t>öppnande</w:t>
      </w:r>
    </w:p>
    <w:p w14:paraId="428334A7" w14:textId="77777777" w:rsidR="00CE1852" w:rsidRPr="006049F7" w:rsidRDefault="0012387E" w:rsidP="006049F7">
      <w:pPr>
        <w:spacing w:after="0" w:line="240" w:lineRule="auto"/>
        <w:rPr>
          <w:sz w:val="24"/>
          <w:szCs w:val="24"/>
        </w:rPr>
      </w:pPr>
      <w:r w:rsidRPr="006049F7">
        <w:t xml:space="preserve">Ordföranden </w:t>
      </w:r>
      <w:r w:rsidR="008662B0" w:rsidRPr="006049F7">
        <w:rPr>
          <w:rFonts w:cs="Times New Roman"/>
        </w:rPr>
        <w:t xml:space="preserve">Förnamn Efternamn </w:t>
      </w:r>
      <w:r w:rsidR="00CE1852" w:rsidRPr="006049F7">
        <w:rPr>
          <w:rFonts w:cs="Times New Roman"/>
        </w:rPr>
        <w:t>hälsade alla välkomna och förklarade mötet öppnat.</w:t>
      </w:r>
    </w:p>
    <w:p w14:paraId="3E87BB5E" w14:textId="77777777" w:rsidR="006049F7" w:rsidRPr="006049F7" w:rsidRDefault="00FE0678" w:rsidP="006049F7">
      <w:pPr>
        <w:spacing w:before="240" w:after="60" w:line="240" w:lineRule="auto"/>
        <w:rPr>
          <w:b/>
          <w:sz w:val="24"/>
          <w:szCs w:val="24"/>
        </w:rPr>
      </w:pPr>
      <w:r w:rsidRPr="006049F7">
        <w:rPr>
          <w:b/>
          <w:sz w:val="24"/>
          <w:szCs w:val="24"/>
        </w:rPr>
        <w:t>§ 2. Val av sekreterare för mötet</w:t>
      </w:r>
    </w:p>
    <w:p w14:paraId="782BD0AC" w14:textId="77777777" w:rsidR="00FE0678" w:rsidRPr="006049F7" w:rsidRDefault="007C7729" w:rsidP="006049F7">
      <w:pPr>
        <w:spacing w:after="0" w:line="240" w:lineRule="auto"/>
        <w:rPr>
          <w:rFonts w:cs="Times New Roman"/>
          <w:sz w:val="24"/>
          <w:szCs w:val="24"/>
        </w:rPr>
      </w:pPr>
      <w:r w:rsidRPr="006049F7">
        <w:rPr>
          <w:rFonts w:cs="Times New Roman"/>
        </w:rPr>
        <w:t>Styrelsen beslutade</w:t>
      </w:r>
      <w:r w:rsidR="00FE0678" w:rsidRPr="006049F7">
        <w:rPr>
          <w:rFonts w:cs="Times New Roman"/>
        </w:rPr>
        <w:t xml:space="preserve"> att välja </w:t>
      </w:r>
      <w:r w:rsidR="008662B0" w:rsidRPr="006049F7">
        <w:rPr>
          <w:rFonts w:cs="Times New Roman"/>
        </w:rPr>
        <w:t xml:space="preserve">Förnamn Efternamn </w:t>
      </w:r>
      <w:r w:rsidR="00FE0678" w:rsidRPr="006049F7">
        <w:rPr>
          <w:rFonts w:cs="Times New Roman"/>
        </w:rPr>
        <w:t>till sekreterare för dagens möte.</w:t>
      </w:r>
    </w:p>
    <w:p w14:paraId="43F15A49" w14:textId="77777777" w:rsidR="006049F7" w:rsidRPr="006049F7" w:rsidRDefault="00FE0678" w:rsidP="006049F7">
      <w:pPr>
        <w:spacing w:before="240" w:after="60" w:line="240" w:lineRule="auto"/>
        <w:rPr>
          <w:b/>
          <w:sz w:val="24"/>
          <w:szCs w:val="24"/>
        </w:rPr>
      </w:pPr>
      <w:r w:rsidRPr="006049F7">
        <w:rPr>
          <w:b/>
          <w:sz w:val="24"/>
          <w:szCs w:val="24"/>
        </w:rPr>
        <w:t xml:space="preserve">§ 3. Val av </w:t>
      </w:r>
      <w:r w:rsidR="007C7729" w:rsidRPr="006049F7">
        <w:rPr>
          <w:b/>
          <w:sz w:val="24"/>
          <w:szCs w:val="24"/>
        </w:rPr>
        <w:t>Protokoll</w:t>
      </w:r>
      <w:r w:rsidRPr="006049F7">
        <w:rPr>
          <w:b/>
          <w:sz w:val="24"/>
          <w:szCs w:val="24"/>
        </w:rPr>
        <w:t>justerare</w:t>
      </w:r>
    </w:p>
    <w:p w14:paraId="1D21697B" w14:textId="77777777" w:rsidR="00FE0678" w:rsidRPr="006049F7" w:rsidRDefault="007C7729" w:rsidP="006049F7">
      <w:pPr>
        <w:spacing w:after="0" w:line="240" w:lineRule="auto"/>
        <w:rPr>
          <w:rFonts w:cs="Times New Roman"/>
          <w:sz w:val="24"/>
          <w:szCs w:val="24"/>
        </w:rPr>
      </w:pPr>
      <w:r w:rsidRPr="006049F7">
        <w:rPr>
          <w:rFonts w:cs="Times New Roman"/>
        </w:rPr>
        <w:t xml:space="preserve">Styrelsen beslutade att välja </w:t>
      </w:r>
      <w:r w:rsidR="008662B0" w:rsidRPr="006049F7">
        <w:rPr>
          <w:rFonts w:cs="Times New Roman"/>
        </w:rPr>
        <w:t xml:space="preserve">Förnamn Efternamn </w:t>
      </w:r>
      <w:r w:rsidRPr="006049F7">
        <w:rPr>
          <w:rFonts w:cs="Times New Roman"/>
        </w:rPr>
        <w:t xml:space="preserve">och </w:t>
      </w:r>
      <w:r w:rsidR="008662B0" w:rsidRPr="006049F7">
        <w:rPr>
          <w:rFonts w:cs="Times New Roman"/>
        </w:rPr>
        <w:t xml:space="preserve">Förnamn Efternamn </w:t>
      </w:r>
      <w:r w:rsidRPr="006049F7">
        <w:rPr>
          <w:rFonts w:cs="Times New Roman"/>
        </w:rPr>
        <w:t>till att justera protokollet.</w:t>
      </w:r>
    </w:p>
    <w:p w14:paraId="25D847B0" w14:textId="77777777" w:rsidR="006049F7" w:rsidRPr="006049F7" w:rsidRDefault="00FE0678" w:rsidP="006049F7">
      <w:pPr>
        <w:spacing w:before="240" w:after="60" w:line="240" w:lineRule="auto"/>
        <w:rPr>
          <w:b/>
          <w:sz w:val="24"/>
          <w:szCs w:val="24"/>
        </w:rPr>
      </w:pPr>
      <w:r w:rsidRPr="006049F7">
        <w:rPr>
          <w:b/>
          <w:sz w:val="24"/>
          <w:szCs w:val="24"/>
        </w:rPr>
        <w:t>§ 4. Godkännande av dagordning</w:t>
      </w:r>
    </w:p>
    <w:p w14:paraId="7542E0A8" w14:textId="77777777" w:rsidR="0012387E" w:rsidRPr="006049F7" w:rsidRDefault="00BC2117" w:rsidP="006049F7">
      <w:pPr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Mötet beslutade att godkänna dagordningen.</w:t>
      </w:r>
    </w:p>
    <w:p w14:paraId="21B1964D" w14:textId="77777777" w:rsidR="006049F7" w:rsidRPr="006049F7" w:rsidRDefault="004C033D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5. </w:t>
      </w:r>
      <w:r w:rsidR="007C7729" w:rsidRPr="0012387E">
        <w:rPr>
          <w:b/>
          <w:sz w:val="24"/>
          <w:szCs w:val="24"/>
        </w:rPr>
        <w:t>Konstituerande</w:t>
      </w:r>
    </w:p>
    <w:p w14:paraId="34DFD8D2" w14:textId="77777777" w:rsidR="007C7729" w:rsidRPr="006049F7" w:rsidRDefault="007C7729" w:rsidP="006049F7">
      <w:pPr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Styrelsen beslutade att välja:</w:t>
      </w:r>
      <w:r w:rsidR="00E1171F">
        <w:rPr>
          <w:rFonts w:cs="Times New Roman"/>
          <w:b/>
        </w:rPr>
        <w:br/>
      </w:r>
      <w:r w:rsidR="008662B0">
        <w:rPr>
          <w:rFonts w:cs="Times New Roman"/>
        </w:rPr>
        <w:t xml:space="preserve">Förnamn Efternamn </w:t>
      </w:r>
      <w:r w:rsidRPr="0012387E">
        <w:rPr>
          <w:rFonts w:cs="Times New Roman"/>
        </w:rPr>
        <w:t>till vice ordförande</w:t>
      </w:r>
      <w:r w:rsidR="00E1171F">
        <w:rPr>
          <w:rFonts w:cs="Times New Roman"/>
        </w:rPr>
        <w:br/>
      </w:r>
      <w:r w:rsidR="008662B0">
        <w:rPr>
          <w:rFonts w:cs="Times New Roman"/>
        </w:rPr>
        <w:t xml:space="preserve">Förnamn Efternamn </w:t>
      </w:r>
      <w:r w:rsidRPr="0012387E">
        <w:rPr>
          <w:rFonts w:cs="Times New Roman"/>
        </w:rPr>
        <w:t>till kas</w:t>
      </w:r>
      <w:r w:rsidR="00E1171F">
        <w:rPr>
          <w:rFonts w:cs="Times New Roman"/>
        </w:rPr>
        <w:t>sör</w:t>
      </w:r>
      <w:r w:rsidR="00E1171F">
        <w:rPr>
          <w:rFonts w:cs="Times New Roman"/>
        </w:rPr>
        <w:br/>
      </w:r>
      <w:r w:rsidR="008662B0" w:rsidRPr="006049F7">
        <w:rPr>
          <w:rFonts w:cs="Times New Roman"/>
        </w:rPr>
        <w:t xml:space="preserve">Förnamn Efternamn </w:t>
      </w:r>
      <w:r w:rsidRPr="006049F7">
        <w:rPr>
          <w:rFonts w:cs="Times New Roman"/>
        </w:rPr>
        <w:t>till sekreterare</w:t>
      </w:r>
    </w:p>
    <w:p w14:paraId="0A8DC9C2" w14:textId="77777777" w:rsidR="006049F7" w:rsidRDefault="004C033D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6. </w:t>
      </w:r>
      <w:r w:rsidR="003B3F63" w:rsidRPr="0012387E">
        <w:rPr>
          <w:b/>
          <w:sz w:val="24"/>
          <w:szCs w:val="24"/>
        </w:rPr>
        <w:t>Val av firmatecknare</w:t>
      </w:r>
    </w:p>
    <w:p w14:paraId="7C81C64E" w14:textId="77777777" w:rsidR="00E24BFA" w:rsidRPr="006049F7" w:rsidRDefault="003B3F63" w:rsidP="006049F7">
      <w:pPr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lastRenderedPageBreak/>
        <w:t xml:space="preserve">Till firmatecknare tillsammans eller var för sig valdes: </w:t>
      </w:r>
      <w:r w:rsidR="006049F7">
        <w:rPr>
          <w:sz w:val="24"/>
          <w:szCs w:val="24"/>
        </w:rPr>
        <w:br/>
      </w:r>
      <w:r w:rsidR="006049F7">
        <w:rPr>
          <w:sz w:val="24"/>
          <w:szCs w:val="24"/>
        </w:rPr>
        <w:br/>
      </w:r>
      <w:r w:rsidRPr="0012387E">
        <w:rPr>
          <w:rFonts w:cs="Times New Roman"/>
        </w:rPr>
        <w:t xml:space="preserve">Ordföranden </w:t>
      </w:r>
      <w:r w:rsidR="008662B0" w:rsidRPr="00E1171F">
        <w:rPr>
          <w:rFonts w:cs="Times New Roman"/>
        </w:rPr>
        <w:t xml:space="preserve">Förnamn Efternamn </w:t>
      </w:r>
      <w:r w:rsidR="00E24BFA" w:rsidRPr="00E1171F">
        <w:rPr>
          <w:rFonts w:cs="Times New Roman"/>
        </w:rPr>
        <w:t>(</w:t>
      </w:r>
      <w:r w:rsidR="006049F7" w:rsidRPr="009D1E77">
        <w:rPr>
          <w:rFonts w:cs="Times New Roman"/>
        </w:rPr>
        <w:t>personnummer ######</w:t>
      </w:r>
      <w:r w:rsidR="00E24BFA" w:rsidRPr="009D1E77">
        <w:rPr>
          <w:rFonts w:cs="Times New Roman"/>
        </w:rPr>
        <w:t>-</w:t>
      </w:r>
      <w:r w:rsidR="006049F7" w:rsidRPr="009D1E77">
        <w:rPr>
          <w:rFonts w:cs="Times New Roman"/>
        </w:rPr>
        <w:t>####</w:t>
      </w:r>
      <w:r w:rsidR="00E24BFA" w:rsidRPr="009D1E77">
        <w:rPr>
          <w:rFonts w:cs="Times New Roman"/>
        </w:rPr>
        <w:t>)</w:t>
      </w:r>
      <w:r w:rsidR="00E1171F">
        <w:rPr>
          <w:rFonts w:cs="Times New Roman"/>
        </w:rPr>
        <w:br/>
      </w:r>
      <w:r w:rsidR="008662B0">
        <w:rPr>
          <w:rFonts w:cs="Times New Roman"/>
        </w:rPr>
        <w:t>Postadress</w:t>
      </w:r>
      <w:r w:rsidRPr="0012387E">
        <w:rPr>
          <w:rFonts w:cs="Times New Roman"/>
        </w:rPr>
        <w:t xml:space="preserve">, </w:t>
      </w:r>
      <w:r w:rsidR="008662B0">
        <w:rPr>
          <w:rFonts w:cs="Times New Roman"/>
        </w:rPr>
        <w:t>Postnummer ORT</w:t>
      </w:r>
      <w:r w:rsidRPr="0012387E">
        <w:rPr>
          <w:rFonts w:cs="Times New Roman"/>
        </w:rPr>
        <w:t>.</w:t>
      </w:r>
      <w:r w:rsidR="006049F7">
        <w:rPr>
          <w:rFonts w:cs="Times New Roman"/>
        </w:rPr>
        <w:br/>
      </w:r>
      <w:r w:rsidR="006049F7">
        <w:rPr>
          <w:rFonts w:cs="Times New Roman"/>
        </w:rPr>
        <w:br/>
      </w:r>
      <w:r w:rsidRPr="0012387E">
        <w:rPr>
          <w:rFonts w:cs="Times New Roman"/>
        </w:rPr>
        <w:t xml:space="preserve">Kassör </w:t>
      </w:r>
      <w:r w:rsidR="008662B0" w:rsidRPr="00E1171F">
        <w:rPr>
          <w:rFonts w:cs="Times New Roman"/>
        </w:rPr>
        <w:t xml:space="preserve">Förnamn Efternamn </w:t>
      </w:r>
      <w:r w:rsidR="00E24BFA" w:rsidRPr="00E1171F">
        <w:rPr>
          <w:rFonts w:cs="Times New Roman"/>
        </w:rPr>
        <w:t>(</w:t>
      </w:r>
      <w:r w:rsidR="006049F7" w:rsidRPr="009D1E77">
        <w:rPr>
          <w:rFonts w:cs="Times New Roman"/>
        </w:rPr>
        <w:t>personnummer ######-####</w:t>
      </w:r>
      <w:r w:rsidR="00E24BFA" w:rsidRPr="009D1E77">
        <w:rPr>
          <w:rFonts w:cs="Times New Roman"/>
        </w:rPr>
        <w:t>)</w:t>
      </w:r>
      <w:r w:rsidR="00E1171F">
        <w:rPr>
          <w:rFonts w:cs="Times New Roman"/>
          <w:b/>
        </w:rPr>
        <w:br/>
      </w:r>
      <w:r w:rsidR="008662B0">
        <w:rPr>
          <w:rFonts w:cs="Times New Roman"/>
        </w:rPr>
        <w:t>Postadress</w:t>
      </w:r>
      <w:r w:rsidR="008662B0" w:rsidRPr="0012387E">
        <w:rPr>
          <w:rFonts w:cs="Times New Roman"/>
        </w:rPr>
        <w:t xml:space="preserve">, </w:t>
      </w:r>
      <w:r w:rsidR="008662B0">
        <w:rPr>
          <w:rFonts w:cs="Times New Roman"/>
        </w:rPr>
        <w:t>Postnummer ORT</w:t>
      </w:r>
      <w:r w:rsidR="00E24BFA" w:rsidRPr="0012387E">
        <w:rPr>
          <w:rFonts w:cs="Times New Roman"/>
        </w:rPr>
        <w:t>.</w:t>
      </w:r>
    </w:p>
    <w:p w14:paraId="19A18C55" w14:textId="77777777" w:rsidR="006049F7" w:rsidRDefault="00867219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7. </w:t>
      </w:r>
      <w:r w:rsidR="003B3F63" w:rsidRPr="0012387E">
        <w:rPr>
          <w:b/>
          <w:sz w:val="24"/>
          <w:szCs w:val="24"/>
        </w:rPr>
        <w:t>Övriga frågor</w:t>
      </w:r>
    </w:p>
    <w:p w14:paraId="6591653B" w14:textId="77777777" w:rsidR="00867219" w:rsidRPr="006049F7" w:rsidRDefault="003B3F63" w:rsidP="006049F7">
      <w:pPr>
        <w:spacing w:after="0" w:line="240" w:lineRule="auto"/>
        <w:rPr>
          <w:sz w:val="24"/>
          <w:szCs w:val="24"/>
        </w:rPr>
      </w:pPr>
      <w:r w:rsidRPr="006049F7">
        <w:rPr>
          <w:rFonts w:cs="Times New Roman"/>
        </w:rPr>
        <w:t>Inga övriga frågor fanns att behandla.</w:t>
      </w:r>
    </w:p>
    <w:p w14:paraId="15E565CC" w14:textId="77777777" w:rsidR="006049F7" w:rsidRDefault="00867219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8. </w:t>
      </w:r>
      <w:r w:rsidR="003B3F63" w:rsidRPr="0012387E">
        <w:rPr>
          <w:b/>
          <w:sz w:val="24"/>
          <w:szCs w:val="24"/>
        </w:rPr>
        <w:t>Mötets avslutande</w:t>
      </w:r>
    </w:p>
    <w:p w14:paraId="1C7F0307" w14:textId="77777777" w:rsidR="00867219" w:rsidRPr="00106CD4" w:rsidRDefault="003B3F63" w:rsidP="006049F7">
      <w:pPr>
        <w:spacing w:after="0" w:line="240" w:lineRule="auto"/>
        <w:rPr>
          <w:b/>
          <w:sz w:val="24"/>
          <w:szCs w:val="24"/>
        </w:rPr>
      </w:pPr>
      <w:r w:rsidRPr="0012387E">
        <w:rPr>
          <w:rFonts w:cs="Times New Roman"/>
        </w:rPr>
        <w:t xml:space="preserve">Ordföranden </w:t>
      </w:r>
      <w:r w:rsidR="008662B0">
        <w:rPr>
          <w:rFonts w:cs="Times New Roman"/>
        </w:rPr>
        <w:t>Förnamn Efternamn</w:t>
      </w:r>
      <w:r w:rsidRPr="0012387E">
        <w:rPr>
          <w:rFonts w:cs="Times New Roman"/>
        </w:rPr>
        <w:t xml:space="preserve"> tackade de deltagande och förklarade mötet för avslutat.</w:t>
      </w:r>
    </w:p>
    <w:p w14:paraId="4FA3D4B2" w14:textId="77777777" w:rsidR="00F20DA2" w:rsidRPr="0012387E" w:rsidRDefault="00F20DA2" w:rsidP="006049F7">
      <w:pPr>
        <w:spacing w:after="0" w:line="240" w:lineRule="auto"/>
        <w:rPr>
          <w:rFonts w:cs="Times New Roman"/>
        </w:rPr>
      </w:pPr>
    </w:p>
    <w:p w14:paraId="5B23907F" w14:textId="77777777" w:rsidR="001D35F0" w:rsidRDefault="001D35F0" w:rsidP="006049F7">
      <w:pPr>
        <w:spacing w:after="0" w:line="240" w:lineRule="auto"/>
        <w:rPr>
          <w:rFonts w:cs="Times New Roman"/>
        </w:rPr>
      </w:pPr>
    </w:p>
    <w:p w14:paraId="7E6B3E30" w14:textId="77777777" w:rsidR="002C7127" w:rsidRDefault="002C7127" w:rsidP="002C7127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</w:rPr>
        <w:t>Ort</w:t>
      </w:r>
      <w:r>
        <w:rPr>
          <w:rFonts w:cs="Times New Roman"/>
        </w:rPr>
        <w:tab/>
        <w:t>ÅÅÅÅ-MM-DD</w:t>
      </w:r>
    </w:p>
    <w:p w14:paraId="733DA069" w14:textId="77777777" w:rsidR="006049F7" w:rsidRPr="0012387E" w:rsidRDefault="006049F7" w:rsidP="006049F7">
      <w:pPr>
        <w:spacing w:after="0" w:line="240" w:lineRule="auto"/>
        <w:rPr>
          <w:rFonts w:cs="Times New Roman"/>
        </w:rPr>
      </w:pPr>
    </w:p>
    <w:p w14:paraId="1E3FC86B" w14:textId="77777777" w:rsidR="001D35F0" w:rsidRPr="0012387E" w:rsidRDefault="001D35F0" w:rsidP="006049F7">
      <w:pPr>
        <w:spacing w:after="0" w:line="240" w:lineRule="auto"/>
        <w:rPr>
          <w:rFonts w:cs="Times New Roman"/>
        </w:rPr>
      </w:pPr>
    </w:p>
    <w:p w14:paraId="0FF8767C" w14:textId="77777777" w:rsidR="002C7127" w:rsidRDefault="002C7127" w:rsidP="006049F7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49E61CB5" w14:textId="77777777" w:rsidR="00C9331A" w:rsidRPr="0012387E" w:rsidRDefault="00C9331A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______________________________</w:t>
      </w:r>
      <w:r w:rsidR="006049F7">
        <w:rPr>
          <w:rFonts w:cs="Times New Roman"/>
        </w:rPr>
        <w:tab/>
        <w:t>______________________________</w:t>
      </w:r>
    </w:p>
    <w:p w14:paraId="1BE8254C" w14:textId="77777777" w:rsidR="00403F64" w:rsidRDefault="008662B0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E319AE" w:rsidRPr="0012387E">
        <w:rPr>
          <w:rFonts w:cs="Times New Roman"/>
        </w:rPr>
        <w:tab/>
      </w:r>
      <w:r>
        <w:rPr>
          <w:rFonts w:cs="Times New Roman"/>
        </w:rPr>
        <w:t>Förnamn Efternamn</w:t>
      </w:r>
      <w:r w:rsidR="00106CD4">
        <w:rPr>
          <w:rFonts w:cs="Times New Roman"/>
        </w:rPr>
        <w:br/>
      </w:r>
      <w:r w:rsidR="006049F7">
        <w:rPr>
          <w:rFonts w:cs="Times New Roman"/>
        </w:rPr>
        <w:t>Ordförande</w:t>
      </w:r>
      <w:r w:rsidR="00C9331A" w:rsidRPr="0012387E">
        <w:rPr>
          <w:rFonts w:cs="Times New Roman"/>
        </w:rPr>
        <w:tab/>
        <w:t>Sekreterare</w:t>
      </w:r>
    </w:p>
    <w:p w14:paraId="33EB8A69" w14:textId="77777777" w:rsidR="006049F7" w:rsidRDefault="006049F7" w:rsidP="006049F7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6E29A1A7" w14:textId="77777777" w:rsidR="006049F7" w:rsidRPr="0012387E" w:rsidRDefault="006049F7" w:rsidP="006049F7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4E2B76C2" w14:textId="77777777" w:rsidR="00EE072A" w:rsidRPr="0012387E" w:rsidRDefault="00EE072A" w:rsidP="006049F7">
      <w:pPr>
        <w:tabs>
          <w:tab w:val="left" w:pos="3969"/>
        </w:tabs>
        <w:spacing w:after="0" w:line="240" w:lineRule="auto"/>
        <w:rPr>
          <w:sz w:val="24"/>
          <w:szCs w:val="24"/>
        </w:rPr>
      </w:pPr>
    </w:p>
    <w:p w14:paraId="7477CA50" w14:textId="77777777" w:rsidR="00EE072A" w:rsidRPr="0012387E" w:rsidRDefault="00EE072A" w:rsidP="006049F7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32995719" w14:textId="77777777" w:rsidR="00F20DA2" w:rsidRPr="0012387E" w:rsidRDefault="00F20DA2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______________________________</w:t>
      </w:r>
      <w:r w:rsidR="006049F7">
        <w:rPr>
          <w:rFonts w:cs="Times New Roman"/>
        </w:rPr>
        <w:tab/>
        <w:t>______________________________</w:t>
      </w:r>
    </w:p>
    <w:p w14:paraId="3FAF339F" w14:textId="77777777" w:rsidR="00442DD8" w:rsidRPr="0012387E" w:rsidRDefault="008662B0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6049F7">
        <w:rPr>
          <w:rFonts w:cs="Times New Roman"/>
        </w:rPr>
        <w:tab/>
      </w:r>
      <w:r>
        <w:rPr>
          <w:rFonts w:cs="Times New Roman"/>
        </w:rPr>
        <w:t>Förnamn Efternamn</w:t>
      </w:r>
      <w:r w:rsidR="00106CD4">
        <w:rPr>
          <w:rFonts w:cs="Times New Roman"/>
        </w:rPr>
        <w:br/>
      </w:r>
      <w:r w:rsidR="00F20DA2" w:rsidRPr="0012387E">
        <w:rPr>
          <w:rFonts w:cs="Times New Roman"/>
        </w:rPr>
        <w:t>Justerar</w:t>
      </w:r>
      <w:r w:rsidR="006049F7">
        <w:rPr>
          <w:rFonts w:cs="Times New Roman"/>
        </w:rPr>
        <w:t>e</w:t>
      </w:r>
      <w:r w:rsidR="00106CD4">
        <w:rPr>
          <w:rFonts w:cs="Times New Roman"/>
        </w:rPr>
        <w:tab/>
        <w:t>J</w:t>
      </w:r>
      <w:r w:rsidR="00AC3C24" w:rsidRPr="0012387E">
        <w:rPr>
          <w:rFonts w:cs="Times New Roman"/>
        </w:rPr>
        <w:t>usterare</w:t>
      </w:r>
    </w:p>
    <w:sectPr w:rsidR="00442DD8" w:rsidRPr="0012387E" w:rsidSect="00E03B0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C315" w14:textId="77777777" w:rsidR="00D3045C" w:rsidRDefault="00D3045C" w:rsidP="008D57F5">
      <w:pPr>
        <w:spacing w:after="0" w:line="240" w:lineRule="auto"/>
      </w:pPr>
      <w:r>
        <w:separator/>
      </w:r>
    </w:p>
  </w:endnote>
  <w:endnote w:type="continuationSeparator" w:id="0">
    <w:p w14:paraId="226708A0" w14:textId="77777777" w:rsidR="00D3045C" w:rsidRDefault="00D3045C" w:rsidP="008D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1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A57B450" w14:textId="52BCFAF2" w:rsidR="00E319AE" w:rsidRDefault="006049F7">
            <w:pPr>
              <w:pStyle w:val="Sidfot"/>
            </w:pPr>
            <w:r>
              <w:t>20</w:t>
            </w:r>
            <w:r w:rsidR="00350139">
              <w:t>26-02-13</w:t>
            </w:r>
            <w:r>
              <w:t>/JUF</w:t>
            </w:r>
            <w:r>
              <w:tab/>
            </w:r>
            <w:r w:rsidR="0070178D">
              <w:t xml:space="preserve">Sida </w:t>
            </w:r>
            <w:r w:rsidR="006A0752">
              <w:rPr>
                <w:b/>
                <w:sz w:val="24"/>
                <w:szCs w:val="24"/>
              </w:rPr>
              <w:fldChar w:fldCharType="begin"/>
            </w:r>
            <w:r w:rsidR="0070178D">
              <w:rPr>
                <w:b/>
              </w:rPr>
              <w:instrText>PAGE</w:instrText>
            </w:r>
            <w:r w:rsidR="006A0752">
              <w:rPr>
                <w:b/>
                <w:sz w:val="24"/>
                <w:szCs w:val="24"/>
              </w:rPr>
              <w:fldChar w:fldCharType="separate"/>
            </w:r>
            <w:r w:rsidR="002C7127">
              <w:rPr>
                <w:b/>
                <w:noProof/>
              </w:rPr>
              <w:t>2</w:t>
            </w:r>
            <w:r w:rsidR="006A0752">
              <w:rPr>
                <w:b/>
                <w:sz w:val="24"/>
                <w:szCs w:val="24"/>
              </w:rPr>
              <w:fldChar w:fldCharType="end"/>
            </w:r>
            <w:r w:rsidR="0070178D">
              <w:t xml:space="preserve"> av </w:t>
            </w:r>
            <w:r w:rsidR="006A0752">
              <w:rPr>
                <w:b/>
                <w:sz w:val="24"/>
                <w:szCs w:val="24"/>
              </w:rPr>
              <w:fldChar w:fldCharType="begin"/>
            </w:r>
            <w:r w:rsidR="0070178D">
              <w:rPr>
                <w:b/>
              </w:rPr>
              <w:instrText>NUMPAGES</w:instrText>
            </w:r>
            <w:r w:rsidR="006A0752">
              <w:rPr>
                <w:b/>
                <w:sz w:val="24"/>
                <w:szCs w:val="24"/>
              </w:rPr>
              <w:fldChar w:fldCharType="separate"/>
            </w:r>
            <w:r w:rsidR="002C7127">
              <w:rPr>
                <w:b/>
                <w:noProof/>
              </w:rPr>
              <w:t>2</w:t>
            </w:r>
            <w:r w:rsidR="006A07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1229" w14:textId="77777777" w:rsidR="00D3045C" w:rsidRDefault="00D3045C" w:rsidP="008D57F5">
      <w:pPr>
        <w:spacing w:after="0" w:line="240" w:lineRule="auto"/>
      </w:pPr>
      <w:r>
        <w:separator/>
      </w:r>
    </w:p>
  </w:footnote>
  <w:footnote w:type="continuationSeparator" w:id="0">
    <w:p w14:paraId="48EBB1CC" w14:textId="77777777" w:rsidR="00D3045C" w:rsidRDefault="00D3045C" w:rsidP="008D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63"/>
    <w:rsid w:val="00017727"/>
    <w:rsid w:val="00106CD4"/>
    <w:rsid w:val="00110C9D"/>
    <w:rsid w:val="00120ED9"/>
    <w:rsid w:val="0012387E"/>
    <w:rsid w:val="00165D69"/>
    <w:rsid w:val="001D35F0"/>
    <w:rsid w:val="00265506"/>
    <w:rsid w:val="00286835"/>
    <w:rsid w:val="002A6A9F"/>
    <w:rsid w:val="002C4ABA"/>
    <w:rsid w:val="002C7127"/>
    <w:rsid w:val="00350139"/>
    <w:rsid w:val="00383EB7"/>
    <w:rsid w:val="003859AA"/>
    <w:rsid w:val="003A46D9"/>
    <w:rsid w:val="003B3F63"/>
    <w:rsid w:val="003B5DBA"/>
    <w:rsid w:val="003C44EF"/>
    <w:rsid w:val="00403F64"/>
    <w:rsid w:val="0040495E"/>
    <w:rsid w:val="00442DD8"/>
    <w:rsid w:val="004C033D"/>
    <w:rsid w:val="004F3FF4"/>
    <w:rsid w:val="00513005"/>
    <w:rsid w:val="005E5BDB"/>
    <w:rsid w:val="006049F7"/>
    <w:rsid w:val="006A0752"/>
    <w:rsid w:val="006A3EE3"/>
    <w:rsid w:val="0070178D"/>
    <w:rsid w:val="00790582"/>
    <w:rsid w:val="007C7729"/>
    <w:rsid w:val="00854664"/>
    <w:rsid w:val="008662B0"/>
    <w:rsid w:val="00867219"/>
    <w:rsid w:val="00870816"/>
    <w:rsid w:val="00872317"/>
    <w:rsid w:val="008C7545"/>
    <w:rsid w:val="008D57F5"/>
    <w:rsid w:val="008D7FAE"/>
    <w:rsid w:val="00911C24"/>
    <w:rsid w:val="00942E4C"/>
    <w:rsid w:val="009D1E77"/>
    <w:rsid w:val="00A01DFD"/>
    <w:rsid w:val="00A33F47"/>
    <w:rsid w:val="00A5789E"/>
    <w:rsid w:val="00A57C68"/>
    <w:rsid w:val="00AA1191"/>
    <w:rsid w:val="00AC3C24"/>
    <w:rsid w:val="00B00B15"/>
    <w:rsid w:val="00B81F7A"/>
    <w:rsid w:val="00B927E4"/>
    <w:rsid w:val="00BC2117"/>
    <w:rsid w:val="00C70170"/>
    <w:rsid w:val="00C7705E"/>
    <w:rsid w:val="00C9331A"/>
    <w:rsid w:val="00CE1852"/>
    <w:rsid w:val="00D3045C"/>
    <w:rsid w:val="00D46F86"/>
    <w:rsid w:val="00D47353"/>
    <w:rsid w:val="00D83EA2"/>
    <w:rsid w:val="00D94D0F"/>
    <w:rsid w:val="00DA44D8"/>
    <w:rsid w:val="00E03B09"/>
    <w:rsid w:val="00E1171F"/>
    <w:rsid w:val="00E24BFA"/>
    <w:rsid w:val="00E319AE"/>
    <w:rsid w:val="00EE072A"/>
    <w:rsid w:val="00F20DA2"/>
    <w:rsid w:val="00F214BA"/>
    <w:rsid w:val="00F2557D"/>
    <w:rsid w:val="00F64DC8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A4ED5"/>
  <w15:docId w15:val="{1A3F1360-7445-4BDA-8971-726AA5C6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85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5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7F5"/>
  </w:style>
  <w:style w:type="paragraph" w:styleId="Sidfot">
    <w:name w:val="footer"/>
    <w:basedOn w:val="Normal"/>
    <w:link w:val="Sidfot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ie\Desktop\JUF%20Mallar\Styrelsem&#246;te%20JUF%20Dalarna%20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4D928-B2AA-4B6F-8FD4-4EC600868F91}">
  <ds:schemaRefs>
    <ds:schemaRef ds:uri="http://schemas.microsoft.com/office/2006/metadata/properties"/>
    <ds:schemaRef ds:uri="http://schemas.microsoft.com/office/infopath/2007/PartnerControls"/>
    <ds:schemaRef ds:uri="f1e4f4f7-e173-4076-a0a7-284fe6db6844"/>
    <ds:schemaRef ds:uri="77c74b3a-8466-4e58-a888-ea109b60feb5"/>
  </ds:schemaRefs>
</ds:datastoreItem>
</file>

<file path=customXml/itemProps2.xml><?xml version="1.0" encoding="utf-8"?>
<ds:datastoreItem xmlns:ds="http://schemas.openxmlformats.org/officeDocument/2006/customXml" ds:itemID="{9C653C55-64A9-43CD-9857-213EA902D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AB4F7-E581-4DDD-86DB-1FC4E962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74b3a-8466-4e58-a888-ea109b60feb5"/>
    <ds:schemaRef ds:uri="f1e4f4f7-e173-4076-a0a7-284fe6db6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Styrelsemöte JUF Dalarna protokoll</Template>
  <TotalTime>0</TotalTime>
  <Pages>2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3</cp:revision>
  <cp:lastPrinted>2016-04-15T07:18:00Z</cp:lastPrinted>
  <dcterms:created xsi:type="dcterms:W3CDTF">2026-02-13T14:21:00Z</dcterms:created>
  <dcterms:modified xsi:type="dcterms:W3CDTF">2026-02-13T14:49:00Z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  <property fmtid="{D5CDD505-2E9C-101B-9397-08002B2CF9AE}" pid="3" name="MediaServiceImageTags">
    <vt:lpwstr/>
  </property>
</Properties>
</file>