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9886" w14:textId="77777777" w:rsidR="00E03B09" w:rsidRDefault="00CE1852" w:rsidP="00CE1852">
      <w:pPr>
        <w:jc w:val="center"/>
      </w:pPr>
      <w:r w:rsidRPr="00CE1852">
        <w:rPr>
          <w:noProof/>
          <w:lang w:eastAsia="sv-SE"/>
        </w:rPr>
        <w:drawing>
          <wp:inline distT="0" distB="0" distL="0" distR="0" wp14:anchorId="1300C8A8" wp14:editId="201E8B35">
            <wp:extent cx="2905125" cy="800100"/>
            <wp:effectExtent l="19050" t="0" r="9525" b="0"/>
            <wp:docPr id="1" name="Bild 1" descr="C:\Users\Elsie\Downloads\JUF logo m. bander_farg [Converted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ownloads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60C72" w14:textId="77777777" w:rsidR="00CE1852" w:rsidRPr="001F499C" w:rsidRDefault="00494F8F" w:rsidP="00CE1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Årsmöte</w:t>
      </w:r>
      <w:r w:rsidR="00CE1852" w:rsidRPr="001F499C">
        <w:rPr>
          <w:b/>
          <w:sz w:val="32"/>
          <w:szCs w:val="32"/>
        </w:rPr>
        <w:t xml:space="preserve"> </w:t>
      </w:r>
      <w:r w:rsidR="00A32525">
        <w:rPr>
          <w:b/>
          <w:sz w:val="32"/>
          <w:szCs w:val="32"/>
        </w:rPr>
        <w:t xml:space="preserve">för </w:t>
      </w:r>
      <w:r w:rsidR="00CE1852" w:rsidRPr="001F499C">
        <w:rPr>
          <w:b/>
          <w:sz w:val="32"/>
          <w:szCs w:val="32"/>
        </w:rPr>
        <w:t xml:space="preserve">JUF </w:t>
      </w:r>
      <w:r>
        <w:rPr>
          <w:b/>
          <w:sz w:val="32"/>
          <w:szCs w:val="32"/>
        </w:rPr>
        <w:t>(Avdelningen</w:t>
      </w:r>
      <w:r w:rsidR="007506FA">
        <w:rPr>
          <w:b/>
          <w:sz w:val="32"/>
          <w:szCs w:val="32"/>
        </w:rPr>
        <w:t>s namn)</w:t>
      </w:r>
    </w:p>
    <w:p w14:paraId="41783AFE" w14:textId="77777777" w:rsidR="001F499C" w:rsidRPr="001F499C" w:rsidRDefault="00A6555A" w:rsidP="00CE1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</w:p>
    <w:p w14:paraId="3C7C0A59" w14:textId="77777777" w:rsidR="00CE1852" w:rsidRPr="001F499C" w:rsidRDefault="00EE3B05" w:rsidP="00CE1852">
      <w:pPr>
        <w:jc w:val="center"/>
        <w:rPr>
          <w:b/>
          <w:sz w:val="32"/>
          <w:szCs w:val="32"/>
        </w:rPr>
      </w:pPr>
      <w:r w:rsidRPr="007D7828">
        <w:rPr>
          <w:b/>
          <w:sz w:val="32"/>
          <w:szCs w:val="32"/>
        </w:rPr>
        <w:t>ÅÅÅÅ-MM-DD</w:t>
      </w:r>
      <w:r w:rsidR="007D7828">
        <w:rPr>
          <w:b/>
          <w:sz w:val="32"/>
          <w:szCs w:val="32"/>
        </w:rPr>
        <w:t xml:space="preserve"> </w:t>
      </w:r>
      <w:r w:rsidR="00A6555A">
        <w:rPr>
          <w:b/>
          <w:sz w:val="32"/>
          <w:szCs w:val="32"/>
        </w:rPr>
        <w:t xml:space="preserve">- </w:t>
      </w:r>
      <w:r w:rsidR="007506FA">
        <w:rPr>
          <w:b/>
          <w:sz w:val="32"/>
          <w:szCs w:val="32"/>
        </w:rPr>
        <w:t>Plats</w:t>
      </w:r>
    </w:p>
    <w:p w14:paraId="7DA5DDA2" w14:textId="77777777" w:rsidR="00CE1852" w:rsidRPr="001F499C" w:rsidRDefault="00CE1852" w:rsidP="00CE1852">
      <w:pPr>
        <w:rPr>
          <w:sz w:val="24"/>
          <w:szCs w:val="24"/>
        </w:rPr>
      </w:pPr>
      <w:r w:rsidRPr="001F499C">
        <w:rPr>
          <w:sz w:val="24"/>
          <w:szCs w:val="24"/>
        </w:rPr>
        <w:t>Närvarande</w:t>
      </w:r>
    </w:p>
    <w:tbl>
      <w:tblPr>
        <w:tblStyle w:val="Tabellrutnt"/>
        <w:tblW w:w="9441" w:type="dxa"/>
        <w:tblLook w:val="04A0" w:firstRow="1" w:lastRow="0" w:firstColumn="1" w:lastColumn="0" w:noHBand="0" w:noVBand="1"/>
      </w:tblPr>
      <w:tblGrid>
        <w:gridCol w:w="6165"/>
        <w:gridCol w:w="3276"/>
      </w:tblGrid>
      <w:tr w:rsidR="007506FA" w:rsidRPr="001F499C" w14:paraId="197F855B" w14:textId="77777777" w:rsidTr="007506FA">
        <w:trPr>
          <w:trHeight w:val="262"/>
        </w:trPr>
        <w:tc>
          <w:tcPr>
            <w:tcW w:w="6165" w:type="dxa"/>
            <w:vAlign w:val="bottom"/>
          </w:tcPr>
          <w:p w14:paraId="5F347FDE" w14:textId="77777777" w:rsidR="007506FA" w:rsidRPr="00E4098C" w:rsidRDefault="007506FA" w:rsidP="002734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7C1A56C4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Ordförande</w:t>
            </w:r>
          </w:p>
        </w:tc>
      </w:tr>
      <w:tr w:rsidR="007506FA" w:rsidRPr="001F499C" w14:paraId="5F38D153" w14:textId="77777777" w:rsidTr="007506FA">
        <w:trPr>
          <w:trHeight w:val="262"/>
        </w:trPr>
        <w:tc>
          <w:tcPr>
            <w:tcW w:w="6165" w:type="dxa"/>
          </w:tcPr>
          <w:p w14:paraId="4C2BBA1E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448FE45E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Kassör</w:t>
            </w:r>
          </w:p>
        </w:tc>
      </w:tr>
      <w:tr w:rsidR="007506FA" w:rsidRPr="001F499C" w14:paraId="3BFD7BA2" w14:textId="77777777" w:rsidTr="007506FA">
        <w:trPr>
          <w:trHeight w:val="262"/>
        </w:trPr>
        <w:tc>
          <w:tcPr>
            <w:tcW w:w="6165" w:type="dxa"/>
          </w:tcPr>
          <w:p w14:paraId="21C33B90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59D0D80E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Sekreterare</w:t>
            </w:r>
          </w:p>
        </w:tc>
      </w:tr>
      <w:tr w:rsidR="007506FA" w:rsidRPr="001F499C" w14:paraId="1A7A5773" w14:textId="77777777" w:rsidTr="007506FA">
        <w:trPr>
          <w:trHeight w:val="262"/>
        </w:trPr>
        <w:tc>
          <w:tcPr>
            <w:tcW w:w="6165" w:type="dxa"/>
          </w:tcPr>
          <w:p w14:paraId="067CDAEF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7EE7B792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7506FA" w:rsidRPr="001F499C" w14:paraId="7CEDD5B9" w14:textId="77777777" w:rsidTr="007506FA">
        <w:trPr>
          <w:trHeight w:val="262"/>
        </w:trPr>
        <w:tc>
          <w:tcPr>
            <w:tcW w:w="6165" w:type="dxa"/>
          </w:tcPr>
          <w:p w14:paraId="6279908C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6CAB266B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7506FA" w:rsidRPr="001F499C" w14:paraId="726DED14" w14:textId="77777777" w:rsidTr="007506FA">
        <w:trPr>
          <w:trHeight w:val="262"/>
        </w:trPr>
        <w:tc>
          <w:tcPr>
            <w:tcW w:w="6165" w:type="dxa"/>
          </w:tcPr>
          <w:p w14:paraId="4B2D07FA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1997DFB5" w14:textId="77777777" w:rsidR="007506FA" w:rsidRDefault="0025207C" w:rsidP="00942E4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Medlem</w:t>
            </w:r>
          </w:p>
        </w:tc>
      </w:tr>
      <w:tr w:rsidR="007506FA" w:rsidRPr="001F499C" w14:paraId="263FF08B" w14:textId="77777777" w:rsidTr="007506FA">
        <w:trPr>
          <w:trHeight w:val="262"/>
        </w:trPr>
        <w:tc>
          <w:tcPr>
            <w:tcW w:w="6165" w:type="dxa"/>
          </w:tcPr>
          <w:p w14:paraId="7E2D1FA8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242478ED" w14:textId="77777777" w:rsidR="007506FA" w:rsidRPr="001F499C" w:rsidRDefault="007506FA" w:rsidP="00A01DFD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Medlem</w:t>
            </w:r>
          </w:p>
        </w:tc>
      </w:tr>
      <w:tr w:rsidR="007506FA" w:rsidRPr="001F499C" w14:paraId="14E9FAC4" w14:textId="77777777" w:rsidTr="007506FA">
        <w:trPr>
          <w:trHeight w:val="262"/>
        </w:trPr>
        <w:tc>
          <w:tcPr>
            <w:tcW w:w="6165" w:type="dxa"/>
          </w:tcPr>
          <w:p w14:paraId="7DFBD32B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40E10E2F" w14:textId="77777777" w:rsidR="007506FA" w:rsidRPr="001F499C" w:rsidRDefault="007506FA" w:rsidP="00A01D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Medlem</w:t>
            </w:r>
          </w:p>
        </w:tc>
      </w:tr>
    </w:tbl>
    <w:p w14:paraId="6F45F4F0" w14:textId="77777777" w:rsidR="00BC2117" w:rsidRPr="001F499C" w:rsidRDefault="00BC2117" w:rsidP="00CE1852">
      <w:pPr>
        <w:rPr>
          <w:sz w:val="20"/>
          <w:szCs w:val="20"/>
        </w:rPr>
      </w:pPr>
    </w:p>
    <w:p w14:paraId="69D27CD1" w14:textId="3C600170" w:rsidR="00CE1852" w:rsidRPr="001F499C" w:rsidRDefault="00BA69C8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1. </w:t>
      </w:r>
      <w:r w:rsidR="00BE2867">
        <w:rPr>
          <w:rFonts w:cs="Times New Roman"/>
          <w:b/>
          <w:sz w:val="24"/>
          <w:szCs w:val="24"/>
        </w:rPr>
        <w:t>Årsmötets öppnan</w:t>
      </w:r>
      <w:r w:rsidR="009A2E37">
        <w:rPr>
          <w:rFonts w:cs="Times New Roman"/>
          <w:b/>
          <w:sz w:val="24"/>
          <w:szCs w:val="24"/>
        </w:rPr>
        <w:t>de</w:t>
      </w:r>
    </w:p>
    <w:p w14:paraId="4B0B51D7" w14:textId="77777777" w:rsidR="00CE1852" w:rsidRPr="001F499C" w:rsidRDefault="00CE1852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Ordföranden</w:t>
      </w:r>
      <w:r w:rsidR="00BA69C8" w:rsidRPr="001F499C">
        <w:rPr>
          <w:rFonts w:cs="Times New Roman"/>
        </w:rPr>
        <w:t>,</w:t>
      </w:r>
      <w:r w:rsidRPr="001F499C">
        <w:rPr>
          <w:rFonts w:cs="Times New Roman"/>
        </w:rPr>
        <w:t xml:space="preserve"> </w:t>
      </w:r>
      <w:r w:rsidR="007506FA">
        <w:rPr>
          <w:rFonts w:cs="Times New Roman"/>
        </w:rPr>
        <w:t xml:space="preserve">Förnamn Efternamn </w:t>
      </w:r>
      <w:r w:rsidRPr="001F499C">
        <w:rPr>
          <w:rFonts w:cs="Times New Roman"/>
        </w:rPr>
        <w:t>hälsade all</w:t>
      </w:r>
      <w:r w:rsidR="00BA69C8" w:rsidRPr="001F499C">
        <w:rPr>
          <w:rFonts w:cs="Times New Roman"/>
        </w:rPr>
        <w:t>a</w:t>
      </w:r>
      <w:r w:rsidR="00117CCC">
        <w:rPr>
          <w:rFonts w:cs="Times New Roman"/>
        </w:rPr>
        <w:t xml:space="preserve"> välkomna och förklarade årsmötet öppnat</w:t>
      </w:r>
      <w:r w:rsidRPr="001F499C">
        <w:rPr>
          <w:rFonts w:cs="Times New Roman"/>
        </w:rPr>
        <w:t>.</w:t>
      </w:r>
    </w:p>
    <w:p w14:paraId="60C2FBB7" w14:textId="1C6ED6E0" w:rsidR="00FE0678" w:rsidRPr="001F499C" w:rsidRDefault="00FE0678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</w:t>
      </w:r>
      <w:r w:rsidR="00494F8F">
        <w:rPr>
          <w:rFonts w:cs="Times New Roman"/>
          <w:b/>
          <w:sz w:val="24"/>
          <w:szCs w:val="24"/>
        </w:rPr>
        <w:t xml:space="preserve"> 2. </w:t>
      </w:r>
      <w:r w:rsidR="009A2E37">
        <w:rPr>
          <w:rFonts w:cs="Times New Roman"/>
          <w:b/>
          <w:sz w:val="24"/>
          <w:szCs w:val="24"/>
        </w:rPr>
        <w:t>Val av ordförande och vice ordförande för årsmötet</w:t>
      </w:r>
    </w:p>
    <w:p w14:paraId="333F78FE" w14:textId="2E9E8324" w:rsidR="00F22B6E" w:rsidRPr="001F499C" w:rsidRDefault="00494F8F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="00BA69C8" w:rsidRPr="001F499C">
        <w:rPr>
          <w:rFonts w:cs="Times New Roman"/>
        </w:rPr>
        <w:t xml:space="preserve"> beslutade</w:t>
      </w:r>
      <w:r w:rsidR="00FE0678" w:rsidRPr="001F499C">
        <w:rPr>
          <w:rFonts w:cs="Times New Roman"/>
        </w:rPr>
        <w:t xml:space="preserve"> att välja </w:t>
      </w:r>
      <w:r w:rsidR="007506FA">
        <w:rPr>
          <w:rFonts w:cs="Times New Roman"/>
        </w:rPr>
        <w:t xml:space="preserve">Förnamn Efternamn </w:t>
      </w:r>
      <w:r w:rsidR="00FE0678" w:rsidRPr="001F499C">
        <w:rPr>
          <w:rFonts w:cs="Times New Roman"/>
        </w:rPr>
        <w:t xml:space="preserve">till </w:t>
      </w:r>
      <w:r w:rsidR="009A2E37">
        <w:rPr>
          <w:rFonts w:cs="Times New Roman"/>
        </w:rPr>
        <w:t xml:space="preserve">ordförande samt Förnamn Efternamn till vice ordförande </w:t>
      </w:r>
      <w:r w:rsidR="00FE0678" w:rsidRPr="001F499C">
        <w:rPr>
          <w:rFonts w:cs="Times New Roman"/>
        </w:rPr>
        <w:t>för dagens möte.</w:t>
      </w:r>
    </w:p>
    <w:p w14:paraId="25117620" w14:textId="6A4FC3BA" w:rsidR="00FE0678" w:rsidRPr="001F499C" w:rsidRDefault="00C709BC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3. </w:t>
      </w:r>
      <w:r w:rsidR="00735BE2">
        <w:rPr>
          <w:rFonts w:cs="Times New Roman"/>
          <w:b/>
          <w:sz w:val="24"/>
          <w:szCs w:val="24"/>
        </w:rPr>
        <w:t>Val av sekreterare för årsmötet</w:t>
      </w:r>
    </w:p>
    <w:p w14:paraId="29ED78E7" w14:textId="7815C8D1" w:rsidR="00FE0678" w:rsidRPr="001F499C" w:rsidRDefault="00494F8F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="00C709BC" w:rsidRPr="001F499C">
        <w:rPr>
          <w:rFonts w:cs="Times New Roman"/>
        </w:rPr>
        <w:t xml:space="preserve"> beslutade </w:t>
      </w:r>
      <w:r w:rsidR="004A3972">
        <w:rPr>
          <w:rFonts w:cs="Times New Roman"/>
        </w:rPr>
        <w:t>att välja Förnamn Efternamn till sekreterare för dagens möte.</w:t>
      </w:r>
    </w:p>
    <w:p w14:paraId="1643F024" w14:textId="4EF5E261" w:rsidR="00FE0678" w:rsidRPr="001F499C" w:rsidRDefault="00C709BC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4. </w:t>
      </w:r>
      <w:r w:rsidR="00735BE2">
        <w:rPr>
          <w:rFonts w:cs="Times New Roman"/>
          <w:b/>
          <w:sz w:val="24"/>
          <w:szCs w:val="24"/>
        </w:rPr>
        <w:t>Val av justerare för årsmötet</w:t>
      </w:r>
    </w:p>
    <w:p w14:paraId="47604DB9" w14:textId="77777777" w:rsidR="00FE0678" w:rsidRPr="001F499C" w:rsidRDefault="00494F8F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="00C709BC" w:rsidRPr="001F499C">
        <w:rPr>
          <w:rFonts w:cs="Times New Roman"/>
        </w:rPr>
        <w:t xml:space="preserve"> beslutade att </w:t>
      </w:r>
      <w:r w:rsidR="006A1572" w:rsidRPr="001F499C">
        <w:rPr>
          <w:rFonts w:cs="Times New Roman"/>
        </w:rPr>
        <w:t xml:space="preserve">utse </w:t>
      </w:r>
      <w:r w:rsidR="007506FA">
        <w:rPr>
          <w:rFonts w:cs="Times New Roman"/>
        </w:rPr>
        <w:t xml:space="preserve">Förnamn Efternamn </w:t>
      </w:r>
      <w:r w:rsidR="006A1572" w:rsidRPr="001F499C">
        <w:rPr>
          <w:rFonts w:cs="Times New Roman"/>
        </w:rPr>
        <w:t xml:space="preserve">och </w:t>
      </w:r>
      <w:r w:rsidR="007506FA">
        <w:rPr>
          <w:rFonts w:cs="Times New Roman"/>
        </w:rPr>
        <w:t xml:space="preserve">Förnamn Efternamn </w:t>
      </w:r>
      <w:r w:rsidR="006A1572" w:rsidRPr="001F499C">
        <w:rPr>
          <w:rFonts w:cs="Times New Roman"/>
        </w:rPr>
        <w:t>att jämte ordföranden justera dagens protokoll.</w:t>
      </w:r>
    </w:p>
    <w:p w14:paraId="2C82EF93" w14:textId="2FD672F6" w:rsidR="00735BE2" w:rsidRDefault="00735BE2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§5. Godkännande av dagordning</w:t>
      </w:r>
    </w:p>
    <w:p w14:paraId="3FE770F1" w14:textId="5CDCC16C" w:rsidR="00735BE2" w:rsidRPr="00735BE2" w:rsidRDefault="00735BE2" w:rsidP="00735BE2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Pr="001F499C">
        <w:rPr>
          <w:rFonts w:cs="Times New Roman"/>
        </w:rPr>
        <w:t xml:space="preserve"> beslutade att godkänna föreliggande dagordning.</w:t>
      </w:r>
    </w:p>
    <w:p w14:paraId="54929855" w14:textId="24C04E3C" w:rsidR="004C033D" w:rsidRPr="001F499C" w:rsidRDefault="006A1572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4A3972">
        <w:rPr>
          <w:rFonts w:cs="Times New Roman"/>
          <w:b/>
          <w:sz w:val="24"/>
          <w:szCs w:val="24"/>
        </w:rPr>
        <w:t>6</w:t>
      </w:r>
      <w:r w:rsidRPr="001F499C">
        <w:rPr>
          <w:rFonts w:cs="Times New Roman"/>
          <w:b/>
          <w:sz w:val="24"/>
          <w:szCs w:val="24"/>
        </w:rPr>
        <w:t>. Fastställande av röstlängd</w:t>
      </w:r>
    </w:p>
    <w:p w14:paraId="16EAE4D3" w14:textId="77777777" w:rsidR="004C033D" w:rsidRPr="001F499C" w:rsidRDefault="00494F8F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="006A1572" w:rsidRPr="001F499C">
        <w:rPr>
          <w:rFonts w:cs="Times New Roman"/>
        </w:rPr>
        <w:t xml:space="preserve"> beslutade att i det fall omröstning blir aktuellt, ska medlemslistan fastställas som röstlängd.</w:t>
      </w:r>
    </w:p>
    <w:p w14:paraId="4C59345D" w14:textId="207DFBEA" w:rsidR="004C033D" w:rsidRPr="001F499C" w:rsidRDefault="004C033D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6E3893">
        <w:rPr>
          <w:rFonts w:cs="Times New Roman"/>
          <w:b/>
          <w:sz w:val="24"/>
          <w:szCs w:val="24"/>
        </w:rPr>
        <w:t>7</w:t>
      </w:r>
      <w:r w:rsidRPr="001F499C">
        <w:rPr>
          <w:rFonts w:cs="Times New Roman"/>
          <w:b/>
          <w:sz w:val="24"/>
          <w:szCs w:val="24"/>
        </w:rPr>
        <w:t xml:space="preserve">. </w:t>
      </w:r>
      <w:r w:rsidR="00494F8F">
        <w:rPr>
          <w:rFonts w:cs="Times New Roman"/>
          <w:b/>
          <w:sz w:val="24"/>
          <w:szCs w:val="24"/>
        </w:rPr>
        <w:t>Fråga om årsmötets</w:t>
      </w:r>
      <w:r w:rsidR="006A1572" w:rsidRPr="001F499C">
        <w:rPr>
          <w:rFonts w:cs="Times New Roman"/>
          <w:b/>
          <w:sz w:val="24"/>
          <w:szCs w:val="24"/>
        </w:rPr>
        <w:t xml:space="preserve"> behöriga utlysande</w:t>
      </w:r>
    </w:p>
    <w:p w14:paraId="153AB917" w14:textId="77777777" w:rsidR="004C033D" w:rsidRPr="001F499C" w:rsidRDefault="00117CCC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Mötet</w:t>
      </w:r>
      <w:r w:rsidR="006A1572" w:rsidRPr="001F499C">
        <w:rPr>
          <w:rFonts w:cs="Times New Roman"/>
        </w:rPr>
        <w:t xml:space="preserve"> konstaterade att </w:t>
      </w:r>
      <w:r w:rsidR="00494F8F">
        <w:rPr>
          <w:rFonts w:cs="Times New Roman"/>
        </w:rPr>
        <w:t>årsmötet</w:t>
      </w:r>
      <w:r w:rsidR="006A1572" w:rsidRPr="001F499C">
        <w:rPr>
          <w:rFonts w:cs="Times New Roman"/>
        </w:rPr>
        <w:t xml:space="preserve"> stadgeenligt utlysts, via utskick per brev och </w:t>
      </w:r>
      <w:r w:rsidR="007506FA">
        <w:rPr>
          <w:rFonts w:cs="Times New Roman"/>
        </w:rPr>
        <w:t>e-post</w:t>
      </w:r>
      <w:r w:rsidR="006A1572" w:rsidRPr="001F499C">
        <w:rPr>
          <w:rFonts w:cs="Times New Roman"/>
        </w:rPr>
        <w:t xml:space="preserve"> till medlemmarna, annonsering på hemsidan samt på </w:t>
      </w:r>
      <w:r w:rsidR="00494F8F">
        <w:rPr>
          <w:rFonts w:cs="Times New Roman"/>
        </w:rPr>
        <w:t>avdelningens</w:t>
      </w:r>
      <w:r w:rsidR="007506FA">
        <w:rPr>
          <w:rFonts w:cs="Times New Roman"/>
        </w:rPr>
        <w:t xml:space="preserve"> </w:t>
      </w:r>
      <w:r w:rsidR="006A1572" w:rsidRPr="001F499C">
        <w:rPr>
          <w:rFonts w:cs="Times New Roman"/>
        </w:rPr>
        <w:t>Facebo</w:t>
      </w:r>
      <w:r w:rsidR="007506FA">
        <w:rPr>
          <w:rFonts w:cs="Times New Roman"/>
        </w:rPr>
        <w:t>okgrupp</w:t>
      </w:r>
      <w:r w:rsidR="006A1572" w:rsidRPr="001F499C">
        <w:rPr>
          <w:rFonts w:cs="Times New Roman"/>
        </w:rPr>
        <w:t>.</w:t>
      </w:r>
    </w:p>
    <w:p w14:paraId="08DB7104" w14:textId="5E76FA73" w:rsidR="00DF5E8E" w:rsidRDefault="002B7914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6E3893">
        <w:rPr>
          <w:rFonts w:cs="Times New Roman"/>
          <w:b/>
          <w:sz w:val="24"/>
          <w:szCs w:val="24"/>
        </w:rPr>
        <w:t>8</w:t>
      </w:r>
      <w:r w:rsidRPr="001F499C">
        <w:rPr>
          <w:rFonts w:cs="Times New Roman"/>
          <w:b/>
          <w:sz w:val="24"/>
          <w:szCs w:val="24"/>
        </w:rPr>
        <w:t xml:space="preserve">. </w:t>
      </w:r>
      <w:r w:rsidR="00494F8F">
        <w:rPr>
          <w:rFonts w:cs="Times New Roman"/>
          <w:b/>
          <w:sz w:val="24"/>
          <w:szCs w:val="24"/>
        </w:rPr>
        <w:t>Styrelsens årsberättelse</w:t>
      </w:r>
      <w:r w:rsidR="002A0C28">
        <w:rPr>
          <w:rFonts w:cs="Times New Roman"/>
          <w:b/>
          <w:sz w:val="24"/>
          <w:szCs w:val="24"/>
        </w:rPr>
        <w:t xml:space="preserve"> </w:t>
      </w:r>
      <w:r w:rsidR="007506FA">
        <w:rPr>
          <w:rFonts w:cs="Times New Roman"/>
          <w:b/>
          <w:sz w:val="24"/>
          <w:szCs w:val="24"/>
        </w:rPr>
        <w:t>ÅÅÅÅ</w:t>
      </w:r>
    </w:p>
    <w:p w14:paraId="658B48C5" w14:textId="77777777" w:rsidR="00867219" w:rsidRPr="001F499C" w:rsidRDefault="001D7F12" w:rsidP="00DF5E8E">
      <w:pPr>
        <w:spacing w:after="0" w:line="240" w:lineRule="auto"/>
        <w:rPr>
          <w:rFonts w:cs="Times New Roman"/>
          <w:b/>
          <w:sz w:val="24"/>
          <w:szCs w:val="24"/>
        </w:rPr>
      </w:pPr>
      <w:r w:rsidRPr="001D7F12">
        <w:rPr>
          <w:rFonts w:cs="Times New Roman"/>
          <w:b/>
          <w:i/>
          <w:sz w:val="20"/>
          <w:szCs w:val="20"/>
        </w:rPr>
        <w:lastRenderedPageBreak/>
        <w:t xml:space="preserve">(§ 7 Bifogas </w:t>
      </w:r>
      <w:r w:rsidR="00494F8F">
        <w:rPr>
          <w:rFonts w:cs="Times New Roman"/>
          <w:b/>
          <w:i/>
          <w:sz w:val="20"/>
          <w:szCs w:val="20"/>
        </w:rPr>
        <w:t>årsmötes</w:t>
      </w:r>
      <w:r w:rsidRPr="001D7F12">
        <w:rPr>
          <w:rFonts w:cs="Times New Roman"/>
          <w:b/>
          <w:i/>
          <w:sz w:val="20"/>
          <w:szCs w:val="20"/>
        </w:rPr>
        <w:t>protokollet vid in</w:t>
      </w:r>
      <w:r w:rsidR="00EE3B05">
        <w:rPr>
          <w:rFonts w:cs="Times New Roman"/>
          <w:b/>
          <w:i/>
          <w:sz w:val="20"/>
          <w:szCs w:val="20"/>
        </w:rPr>
        <w:t>lämnandet till förbundskansliet</w:t>
      </w:r>
      <w:r w:rsidRPr="001D7F12">
        <w:rPr>
          <w:rFonts w:cs="Times New Roman"/>
          <w:b/>
          <w:i/>
          <w:sz w:val="20"/>
          <w:szCs w:val="20"/>
        </w:rPr>
        <w:t>)</w:t>
      </w:r>
    </w:p>
    <w:p w14:paraId="2B738EC0" w14:textId="77777777" w:rsidR="006A1572" w:rsidRPr="001F499C" w:rsidRDefault="006A1572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Sekreterare, </w:t>
      </w:r>
      <w:r w:rsidR="007506FA">
        <w:rPr>
          <w:rFonts w:cs="Times New Roman"/>
        </w:rPr>
        <w:t xml:space="preserve">Förnamn Efternamn </w:t>
      </w:r>
      <w:r w:rsidR="00494F8F">
        <w:rPr>
          <w:rFonts w:cs="Times New Roman"/>
        </w:rPr>
        <w:t>läste upp års</w:t>
      </w:r>
      <w:r w:rsidRPr="001F499C">
        <w:rPr>
          <w:rFonts w:cs="Times New Roman"/>
        </w:rPr>
        <w:t xml:space="preserve">berättelsen för JUF </w:t>
      </w:r>
      <w:r w:rsidR="007506FA">
        <w:rPr>
          <w:rFonts w:cs="Times New Roman"/>
        </w:rPr>
        <w:t>(</w:t>
      </w:r>
      <w:r w:rsidR="00494F8F">
        <w:rPr>
          <w:rFonts w:cs="Times New Roman"/>
        </w:rPr>
        <w:t>Avdelningen</w:t>
      </w:r>
      <w:r w:rsidR="007506FA">
        <w:rPr>
          <w:rFonts w:cs="Times New Roman"/>
        </w:rPr>
        <w:t>s namn)</w:t>
      </w:r>
      <w:r w:rsidR="00115F86">
        <w:rPr>
          <w:rFonts w:cs="Times New Roman"/>
        </w:rPr>
        <w:t xml:space="preserve"> </w:t>
      </w:r>
      <w:r w:rsidR="007506FA">
        <w:rPr>
          <w:rFonts w:cs="Times New Roman"/>
        </w:rPr>
        <w:t>ÅÅÅÅ</w:t>
      </w:r>
      <w:r w:rsidR="00494F8F">
        <w:rPr>
          <w:rFonts w:cs="Times New Roman"/>
        </w:rPr>
        <w:t>. Årsmötet</w:t>
      </w:r>
      <w:r w:rsidR="00E4098C">
        <w:rPr>
          <w:rFonts w:cs="Times New Roman"/>
        </w:rPr>
        <w:t xml:space="preserve"> hade in</w:t>
      </w:r>
      <w:r w:rsidR="00494F8F">
        <w:rPr>
          <w:rFonts w:cs="Times New Roman"/>
        </w:rPr>
        <w:t>ga invändningar, och års</w:t>
      </w:r>
      <w:r w:rsidRPr="001F499C">
        <w:rPr>
          <w:rFonts w:cs="Times New Roman"/>
        </w:rPr>
        <w:t>berättelsen lades till handlingarna.</w:t>
      </w:r>
    </w:p>
    <w:p w14:paraId="0B3825C8" w14:textId="74128B3B" w:rsidR="00DF5E8E" w:rsidRDefault="00CE3B19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6E3893">
        <w:rPr>
          <w:rFonts w:cs="Times New Roman"/>
          <w:b/>
          <w:sz w:val="24"/>
          <w:szCs w:val="24"/>
        </w:rPr>
        <w:t>9</w:t>
      </w:r>
      <w:r w:rsidRPr="001F499C">
        <w:rPr>
          <w:rFonts w:cs="Times New Roman"/>
          <w:b/>
          <w:sz w:val="24"/>
          <w:szCs w:val="24"/>
        </w:rPr>
        <w:t>. Revisorernas berättelse</w:t>
      </w:r>
    </w:p>
    <w:p w14:paraId="040E2ED2" w14:textId="77777777" w:rsidR="00867219" w:rsidRPr="001F499C" w:rsidRDefault="001D7F12" w:rsidP="00DF5E8E">
      <w:pPr>
        <w:spacing w:after="0" w:line="240" w:lineRule="auto"/>
        <w:rPr>
          <w:rFonts w:cs="Times New Roman"/>
          <w:b/>
          <w:sz w:val="24"/>
          <w:szCs w:val="24"/>
        </w:rPr>
      </w:pPr>
      <w:r w:rsidRPr="001D7F12">
        <w:rPr>
          <w:rFonts w:cs="Times New Roman"/>
          <w:b/>
          <w:i/>
          <w:sz w:val="20"/>
          <w:szCs w:val="20"/>
        </w:rPr>
        <w:t xml:space="preserve">(§ </w:t>
      </w:r>
      <w:r>
        <w:rPr>
          <w:rFonts w:cs="Times New Roman"/>
          <w:b/>
          <w:i/>
          <w:sz w:val="20"/>
          <w:szCs w:val="20"/>
        </w:rPr>
        <w:t>8</w:t>
      </w:r>
      <w:r w:rsidR="00494F8F">
        <w:rPr>
          <w:rFonts w:cs="Times New Roman"/>
          <w:b/>
          <w:i/>
          <w:sz w:val="20"/>
          <w:szCs w:val="20"/>
        </w:rPr>
        <w:t xml:space="preserve"> Bifogas årsmötes</w:t>
      </w:r>
      <w:r w:rsidRPr="001D7F12">
        <w:rPr>
          <w:rFonts w:cs="Times New Roman"/>
          <w:b/>
          <w:i/>
          <w:sz w:val="20"/>
          <w:szCs w:val="20"/>
        </w:rPr>
        <w:t>protokollet vid in</w:t>
      </w:r>
      <w:r w:rsidR="00EE3B05">
        <w:rPr>
          <w:rFonts w:cs="Times New Roman"/>
          <w:b/>
          <w:i/>
          <w:sz w:val="20"/>
          <w:szCs w:val="20"/>
        </w:rPr>
        <w:t>lämnandet till förbundskansliet</w:t>
      </w:r>
      <w:r w:rsidRPr="001D7F12">
        <w:rPr>
          <w:rFonts w:cs="Times New Roman"/>
          <w:b/>
          <w:i/>
          <w:sz w:val="20"/>
          <w:szCs w:val="20"/>
        </w:rPr>
        <w:t>)</w:t>
      </w:r>
    </w:p>
    <w:p w14:paraId="2F26D481" w14:textId="77777777" w:rsidR="00CE3B19" w:rsidRPr="00EE3B05" w:rsidRDefault="007506FA" w:rsidP="00DF5E8E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</w:rPr>
        <w:t xml:space="preserve">Förnamn Efternamn </w:t>
      </w:r>
      <w:r w:rsidR="00A12151" w:rsidRPr="001F499C">
        <w:rPr>
          <w:rFonts w:cs="Times New Roman"/>
        </w:rPr>
        <w:t>läste upp revisorernas ber</w:t>
      </w:r>
      <w:r w:rsidR="002A0C28">
        <w:rPr>
          <w:rFonts w:cs="Times New Roman"/>
        </w:rPr>
        <w:t>ättelse för verksamhetsåret</w:t>
      </w:r>
      <w:r>
        <w:rPr>
          <w:rFonts w:cs="Times New Roman"/>
        </w:rPr>
        <w:t xml:space="preserve"> ÅÅÅÅ</w:t>
      </w:r>
      <w:r w:rsidR="00494F8F">
        <w:rPr>
          <w:rFonts w:cs="Times New Roman"/>
        </w:rPr>
        <w:t>. Årsmötet</w:t>
      </w:r>
      <w:r w:rsidR="00A12151" w:rsidRPr="001F499C">
        <w:rPr>
          <w:rFonts w:cs="Times New Roman"/>
        </w:rPr>
        <w:t xml:space="preserve"> hade inga invändningar, och revisionsberättelsen lades till handlingarna.</w:t>
      </w:r>
    </w:p>
    <w:p w14:paraId="7FB324C3" w14:textId="356C665F" w:rsidR="00DF5E8E" w:rsidRDefault="00A12151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6E3893">
        <w:rPr>
          <w:rFonts w:cs="Times New Roman"/>
          <w:b/>
          <w:sz w:val="24"/>
          <w:szCs w:val="24"/>
        </w:rPr>
        <w:t>10</w:t>
      </w:r>
      <w:r w:rsidRPr="001F499C">
        <w:rPr>
          <w:rFonts w:cs="Times New Roman"/>
          <w:b/>
          <w:sz w:val="24"/>
          <w:szCs w:val="24"/>
        </w:rPr>
        <w:t>. Fastställande av resultat och balansräkning</w:t>
      </w:r>
    </w:p>
    <w:p w14:paraId="16964D1F" w14:textId="77777777" w:rsidR="00867219" w:rsidRPr="001F499C" w:rsidRDefault="001D7F12" w:rsidP="00DF5E8E">
      <w:pPr>
        <w:spacing w:after="0" w:line="240" w:lineRule="auto"/>
        <w:rPr>
          <w:rFonts w:cs="Times New Roman"/>
          <w:b/>
          <w:sz w:val="24"/>
          <w:szCs w:val="24"/>
        </w:rPr>
      </w:pPr>
      <w:r w:rsidRPr="001D7F12">
        <w:rPr>
          <w:rFonts w:cs="Times New Roman"/>
          <w:b/>
          <w:i/>
          <w:sz w:val="20"/>
          <w:szCs w:val="20"/>
        </w:rPr>
        <w:t xml:space="preserve">(§ </w:t>
      </w:r>
      <w:r>
        <w:rPr>
          <w:rFonts w:cs="Times New Roman"/>
          <w:b/>
          <w:i/>
          <w:sz w:val="20"/>
          <w:szCs w:val="20"/>
        </w:rPr>
        <w:t>9</w:t>
      </w:r>
      <w:r w:rsidR="00494F8F">
        <w:rPr>
          <w:rFonts w:cs="Times New Roman"/>
          <w:b/>
          <w:i/>
          <w:sz w:val="20"/>
          <w:szCs w:val="20"/>
        </w:rPr>
        <w:t xml:space="preserve"> Bifogas årsmötes</w:t>
      </w:r>
      <w:r w:rsidRPr="001D7F12">
        <w:rPr>
          <w:rFonts w:cs="Times New Roman"/>
          <w:b/>
          <w:i/>
          <w:sz w:val="20"/>
          <w:szCs w:val="20"/>
        </w:rPr>
        <w:t>protokollet vid inlämnandet till förbundskansliet.)</w:t>
      </w:r>
    </w:p>
    <w:p w14:paraId="1F19508A" w14:textId="77777777" w:rsidR="00867219" w:rsidRPr="001F499C" w:rsidRDefault="00F60120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Kassören, </w:t>
      </w:r>
      <w:r w:rsidR="007506FA">
        <w:rPr>
          <w:rFonts w:cs="Times New Roman"/>
        </w:rPr>
        <w:t xml:space="preserve">Förnamn Efternamn </w:t>
      </w:r>
      <w:r w:rsidRPr="001F499C">
        <w:rPr>
          <w:rFonts w:cs="Times New Roman"/>
        </w:rPr>
        <w:t xml:space="preserve">läste upp och delgav </w:t>
      </w:r>
      <w:r w:rsidR="00494F8F">
        <w:rPr>
          <w:rFonts w:cs="Times New Roman"/>
        </w:rPr>
        <w:t>årsmötet</w:t>
      </w:r>
      <w:r w:rsidRPr="001F499C">
        <w:rPr>
          <w:rFonts w:cs="Times New Roman"/>
        </w:rPr>
        <w:t xml:space="preserve"> resultat och balans</w:t>
      </w:r>
      <w:r w:rsidR="002A0C28">
        <w:rPr>
          <w:rFonts w:cs="Times New Roman"/>
        </w:rPr>
        <w:t xml:space="preserve">räkning för verksamhetsåret </w:t>
      </w:r>
      <w:r w:rsidR="007506FA">
        <w:rPr>
          <w:rFonts w:cs="Times New Roman"/>
        </w:rPr>
        <w:t>ÅÅÅÅ</w:t>
      </w:r>
      <w:r w:rsidR="002A0C28">
        <w:rPr>
          <w:rFonts w:cs="Times New Roman"/>
        </w:rPr>
        <w:t>.</w:t>
      </w:r>
      <w:r w:rsidR="00494F8F">
        <w:rPr>
          <w:rFonts w:cs="Times New Roman"/>
        </w:rPr>
        <w:t xml:space="preserve"> Årsmötet</w:t>
      </w:r>
      <w:r w:rsidRPr="001F499C">
        <w:rPr>
          <w:rFonts w:cs="Times New Roman"/>
        </w:rPr>
        <w:t xml:space="preserve"> beslutade att fastställa res</w:t>
      </w:r>
      <w:r w:rsidR="002A0C28">
        <w:rPr>
          <w:rFonts w:cs="Times New Roman"/>
        </w:rPr>
        <w:t xml:space="preserve">ultat och balansräkning för </w:t>
      </w:r>
      <w:r w:rsidR="007506FA">
        <w:rPr>
          <w:rFonts w:cs="Times New Roman"/>
        </w:rPr>
        <w:t>ÅÅÅÅ</w:t>
      </w:r>
      <w:r w:rsidRPr="001F499C">
        <w:rPr>
          <w:rFonts w:cs="Times New Roman"/>
        </w:rPr>
        <w:t xml:space="preserve"> och lägga densamma till handlingarna</w:t>
      </w:r>
      <w:r w:rsidR="00867219" w:rsidRPr="001F499C">
        <w:rPr>
          <w:rFonts w:cs="Times New Roman"/>
        </w:rPr>
        <w:t>.</w:t>
      </w:r>
    </w:p>
    <w:p w14:paraId="29339367" w14:textId="0997454A" w:rsidR="00867219" w:rsidRPr="001F499C" w:rsidRDefault="00F6012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</w:t>
      </w:r>
      <w:r w:rsidR="00494F8F">
        <w:rPr>
          <w:rFonts w:cs="Times New Roman"/>
          <w:b/>
          <w:sz w:val="24"/>
          <w:szCs w:val="24"/>
        </w:rPr>
        <w:t xml:space="preserve"> 1</w:t>
      </w:r>
      <w:r w:rsidR="006E3893">
        <w:rPr>
          <w:rFonts w:cs="Times New Roman"/>
          <w:b/>
          <w:sz w:val="24"/>
          <w:szCs w:val="24"/>
        </w:rPr>
        <w:t>1</w:t>
      </w:r>
      <w:r w:rsidR="00494F8F">
        <w:rPr>
          <w:rFonts w:cs="Times New Roman"/>
          <w:b/>
          <w:sz w:val="24"/>
          <w:szCs w:val="24"/>
        </w:rPr>
        <w:t xml:space="preserve">. Ansvarsfrihet för </w:t>
      </w:r>
      <w:r w:rsidRPr="001F499C">
        <w:rPr>
          <w:rFonts w:cs="Times New Roman"/>
          <w:b/>
          <w:sz w:val="24"/>
          <w:szCs w:val="24"/>
        </w:rPr>
        <w:t>styrelsens ledamöter</w:t>
      </w:r>
    </w:p>
    <w:p w14:paraId="3AAAA505" w14:textId="77777777" w:rsidR="00867219" w:rsidRPr="001F499C" w:rsidRDefault="00494F8F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="00F60120" w:rsidRPr="001F499C">
        <w:rPr>
          <w:rFonts w:cs="Times New Roman"/>
        </w:rPr>
        <w:t xml:space="preserve"> beslutade enhälligt att be</w:t>
      </w:r>
      <w:r>
        <w:rPr>
          <w:rFonts w:cs="Times New Roman"/>
        </w:rPr>
        <w:t xml:space="preserve">vilja ansvarsfrihet för </w:t>
      </w:r>
      <w:r w:rsidR="00F60120" w:rsidRPr="001F499C">
        <w:rPr>
          <w:rFonts w:cs="Times New Roman"/>
        </w:rPr>
        <w:t>styrelsens le</w:t>
      </w:r>
      <w:r w:rsidR="002A0C28">
        <w:rPr>
          <w:rFonts w:cs="Times New Roman"/>
        </w:rPr>
        <w:t xml:space="preserve">damöter för verksamhetsåret </w:t>
      </w:r>
      <w:r w:rsidR="007506FA">
        <w:rPr>
          <w:rFonts w:cs="Times New Roman"/>
        </w:rPr>
        <w:t>ÅÅÅÅ</w:t>
      </w:r>
      <w:r w:rsidR="00867219" w:rsidRPr="001F499C">
        <w:rPr>
          <w:rFonts w:cs="Times New Roman"/>
        </w:rPr>
        <w:t>.</w:t>
      </w:r>
    </w:p>
    <w:p w14:paraId="3F89790C" w14:textId="2B65AA9D" w:rsidR="00442DD8" w:rsidRPr="001F499C" w:rsidRDefault="00F6012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6E3893">
        <w:rPr>
          <w:rFonts w:cs="Times New Roman"/>
          <w:b/>
          <w:sz w:val="24"/>
          <w:szCs w:val="24"/>
        </w:rPr>
        <w:t>2</w:t>
      </w:r>
      <w:r w:rsidRPr="001F499C">
        <w:rPr>
          <w:rFonts w:cs="Times New Roman"/>
          <w:b/>
          <w:sz w:val="24"/>
          <w:szCs w:val="24"/>
        </w:rPr>
        <w:t xml:space="preserve">. Behandling av </w:t>
      </w:r>
      <w:r w:rsidR="00494F8F">
        <w:rPr>
          <w:rFonts w:cs="Times New Roman"/>
          <w:b/>
          <w:sz w:val="24"/>
          <w:szCs w:val="24"/>
        </w:rPr>
        <w:t xml:space="preserve">styrelsens </w:t>
      </w:r>
      <w:r w:rsidRPr="001F499C">
        <w:rPr>
          <w:rFonts w:cs="Times New Roman"/>
          <w:b/>
          <w:sz w:val="24"/>
          <w:szCs w:val="24"/>
        </w:rPr>
        <w:t xml:space="preserve">förslag </w:t>
      </w:r>
      <w:r w:rsidR="00494F8F">
        <w:rPr>
          <w:rFonts w:cs="Times New Roman"/>
          <w:b/>
          <w:sz w:val="24"/>
          <w:szCs w:val="24"/>
        </w:rPr>
        <w:t>samt inkomna motioner</w:t>
      </w:r>
    </w:p>
    <w:p w14:paraId="17F59F19" w14:textId="77777777" w:rsidR="00442DD8" w:rsidRPr="001F499C" w:rsidRDefault="00D31E91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S</w:t>
      </w:r>
      <w:r w:rsidR="00F60120" w:rsidRPr="001F499C">
        <w:rPr>
          <w:rFonts w:cs="Times New Roman"/>
        </w:rPr>
        <w:t xml:space="preserve">tyrelsen hade inga förslag </w:t>
      </w:r>
      <w:r>
        <w:rPr>
          <w:rFonts w:cs="Times New Roman"/>
        </w:rPr>
        <w:t xml:space="preserve">eller inkomna motioner </w:t>
      </w:r>
      <w:r w:rsidR="00F60120" w:rsidRPr="001F499C">
        <w:rPr>
          <w:rFonts w:cs="Times New Roman"/>
        </w:rPr>
        <w:t>att behandla.</w:t>
      </w:r>
    </w:p>
    <w:p w14:paraId="44E53E79" w14:textId="3125E0F9" w:rsidR="00442DD8" w:rsidRPr="001F499C" w:rsidRDefault="00F6012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8E54D5">
        <w:rPr>
          <w:rFonts w:cs="Times New Roman"/>
          <w:b/>
          <w:sz w:val="24"/>
          <w:szCs w:val="24"/>
        </w:rPr>
        <w:t>3</w:t>
      </w:r>
      <w:r w:rsidRPr="001F499C">
        <w:rPr>
          <w:rFonts w:cs="Times New Roman"/>
          <w:b/>
          <w:sz w:val="24"/>
          <w:szCs w:val="24"/>
        </w:rPr>
        <w:t xml:space="preserve">. </w:t>
      </w:r>
      <w:r w:rsidR="00D31E91">
        <w:rPr>
          <w:rFonts w:cs="Times New Roman"/>
          <w:b/>
          <w:sz w:val="24"/>
          <w:szCs w:val="24"/>
        </w:rPr>
        <w:t>Överläggningar och beslut om arbetsprogram för tiden intill kommande årsmöte</w:t>
      </w:r>
    </w:p>
    <w:p w14:paraId="299A913C" w14:textId="77777777" w:rsidR="00EE072A" w:rsidRPr="008A2A32" w:rsidRDefault="008A2A32" w:rsidP="008A2A32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 föreslår nedan preliminära arbetsprogram för tiden intill kommande årsmöte.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830"/>
      </w:tblGrid>
      <w:tr w:rsidR="00131136" w14:paraId="0E25AE5C" w14:textId="77777777" w:rsidTr="00391D87">
        <w:tc>
          <w:tcPr>
            <w:tcW w:w="1242" w:type="dxa"/>
          </w:tcPr>
          <w:p w14:paraId="29C26624" w14:textId="77777777" w:rsidR="00131136" w:rsidRPr="00391D87" w:rsidRDefault="00131136" w:rsidP="00714380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Mars</w:t>
            </w:r>
          </w:p>
        </w:tc>
        <w:tc>
          <w:tcPr>
            <w:tcW w:w="7970" w:type="dxa"/>
          </w:tcPr>
          <w:p w14:paraId="21D54786" w14:textId="77777777" w:rsidR="00131136" w:rsidRPr="00391D87" w:rsidRDefault="00131136" w:rsidP="00714380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4F0E14FC" w14:textId="77777777" w:rsidTr="00391D87">
        <w:tc>
          <w:tcPr>
            <w:tcW w:w="1242" w:type="dxa"/>
          </w:tcPr>
          <w:p w14:paraId="569EA842" w14:textId="77777777" w:rsidR="00131136" w:rsidRPr="00391D87" w:rsidRDefault="00131136" w:rsidP="00714380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1FA9C598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6F435F38" w14:textId="77777777" w:rsidTr="00391D87">
        <w:tc>
          <w:tcPr>
            <w:tcW w:w="1242" w:type="dxa"/>
          </w:tcPr>
          <w:p w14:paraId="6A47ED4C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April</w:t>
            </w:r>
          </w:p>
        </w:tc>
        <w:tc>
          <w:tcPr>
            <w:tcW w:w="7970" w:type="dxa"/>
          </w:tcPr>
          <w:p w14:paraId="64677012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573CBFA7" w14:textId="77777777" w:rsidTr="00391D87">
        <w:tc>
          <w:tcPr>
            <w:tcW w:w="1242" w:type="dxa"/>
          </w:tcPr>
          <w:p w14:paraId="06A8CAC7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1477E945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6C299CE8" w14:textId="77777777" w:rsidTr="00391D87">
        <w:tc>
          <w:tcPr>
            <w:tcW w:w="1242" w:type="dxa"/>
          </w:tcPr>
          <w:p w14:paraId="50913D5D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Maj</w:t>
            </w:r>
          </w:p>
        </w:tc>
        <w:tc>
          <w:tcPr>
            <w:tcW w:w="7970" w:type="dxa"/>
          </w:tcPr>
          <w:p w14:paraId="6EEBEE80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434EC7CA" w14:textId="77777777" w:rsidTr="00391D87">
        <w:tc>
          <w:tcPr>
            <w:tcW w:w="1242" w:type="dxa"/>
          </w:tcPr>
          <w:p w14:paraId="13756C97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1AD39D85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61D36809" w14:textId="77777777" w:rsidTr="00391D87">
        <w:tc>
          <w:tcPr>
            <w:tcW w:w="1242" w:type="dxa"/>
          </w:tcPr>
          <w:p w14:paraId="40536D5E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Juni</w:t>
            </w:r>
          </w:p>
        </w:tc>
        <w:tc>
          <w:tcPr>
            <w:tcW w:w="7970" w:type="dxa"/>
          </w:tcPr>
          <w:p w14:paraId="5B9798F2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391C21D8" w14:textId="77777777" w:rsidTr="00391D87">
        <w:tc>
          <w:tcPr>
            <w:tcW w:w="1242" w:type="dxa"/>
          </w:tcPr>
          <w:p w14:paraId="064AFF3C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062E4BBC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182F5DC9" w14:textId="77777777" w:rsidTr="00391D87">
        <w:tc>
          <w:tcPr>
            <w:tcW w:w="1242" w:type="dxa"/>
          </w:tcPr>
          <w:p w14:paraId="074B3E4E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Juli</w:t>
            </w:r>
          </w:p>
        </w:tc>
        <w:tc>
          <w:tcPr>
            <w:tcW w:w="7970" w:type="dxa"/>
          </w:tcPr>
          <w:p w14:paraId="6CA1D9D9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020A19CF" w14:textId="77777777" w:rsidTr="00391D87">
        <w:tc>
          <w:tcPr>
            <w:tcW w:w="1242" w:type="dxa"/>
          </w:tcPr>
          <w:p w14:paraId="6C2D968C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2BF57158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46BB04C2" w14:textId="77777777" w:rsidTr="00391D87">
        <w:tc>
          <w:tcPr>
            <w:tcW w:w="1242" w:type="dxa"/>
          </w:tcPr>
          <w:p w14:paraId="588CCFB2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Augusti</w:t>
            </w:r>
          </w:p>
        </w:tc>
        <w:tc>
          <w:tcPr>
            <w:tcW w:w="7970" w:type="dxa"/>
          </w:tcPr>
          <w:p w14:paraId="2D08D408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0EA4A6E4" w14:textId="77777777" w:rsidTr="00391D87">
        <w:tc>
          <w:tcPr>
            <w:tcW w:w="1242" w:type="dxa"/>
          </w:tcPr>
          <w:p w14:paraId="0FB255C1" w14:textId="77777777" w:rsidR="00131136" w:rsidRPr="00391D87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47908755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0BF5C230" w14:textId="77777777" w:rsidTr="00391D87">
        <w:tc>
          <w:tcPr>
            <w:tcW w:w="1242" w:type="dxa"/>
          </w:tcPr>
          <w:p w14:paraId="5DA33897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September</w:t>
            </w:r>
          </w:p>
        </w:tc>
        <w:tc>
          <w:tcPr>
            <w:tcW w:w="7970" w:type="dxa"/>
          </w:tcPr>
          <w:p w14:paraId="59BEE8CC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2E7C1DF3" w14:textId="77777777" w:rsidTr="00391D87">
        <w:tc>
          <w:tcPr>
            <w:tcW w:w="1242" w:type="dxa"/>
          </w:tcPr>
          <w:p w14:paraId="6E276A60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7928D4E4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653F626A" w14:textId="77777777" w:rsidTr="00391D87">
        <w:tc>
          <w:tcPr>
            <w:tcW w:w="1242" w:type="dxa"/>
          </w:tcPr>
          <w:p w14:paraId="6A95B523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Oktober</w:t>
            </w:r>
          </w:p>
        </w:tc>
        <w:tc>
          <w:tcPr>
            <w:tcW w:w="7970" w:type="dxa"/>
          </w:tcPr>
          <w:p w14:paraId="0C52F2F5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153D3FB8" w14:textId="77777777" w:rsidTr="00391D87">
        <w:tc>
          <w:tcPr>
            <w:tcW w:w="1242" w:type="dxa"/>
          </w:tcPr>
          <w:p w14:paraId="4BAF6C4D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23DAA01D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58A0D4FC" w14:textId="77777777" w:rsidTr="00391D87">
        <w:tc>
          <w:tcPr>
            <w:tcW w:w="1242" w:type="dxa"/>
          </w:tcPr>
          <w:p w14:paraId="69C23EBF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November</w:t>
            </w:r>
          </w:p>
        </w:tc>
        <w:tc>
          <w:tcPr>
            <w:tcW w:w="7970" w:type="dxa"/>
          </w:tcPr>
          <w:p w14:paraId="5BEE1B79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266F2D2A" w14:textId="77777777" w:rsidTr="00391D87">
        <w:tc>
          <w:tcPr>
            <w:tcW w:w="1242" w:type="dxa"/>
          </w:tcPr>
          <w:p w14:paraId="2D17B432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lastRenderedPageBreak/>
              <w:t>Datum</w:t>
            </w:r>
          </w:p>
        </w:tc>
        <w:tc>
          <w:tcPr>
            <w:tcW w:w="7970" w:type="dxa"/>
          </w:tcPr>
          <w:p w14:paraId="0168A42E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4907E752" w14:textId="77777777" w:rsidTr="00391D87">
        <w:tc>
          <w:tcPr>
            <w:tcW w:w="1242" w:type="dxa"/>
          </w:tcPr>
          <w:p w14:paraId="12245D6F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December</w:t>
            </w:r>
          </w:p>
        </w:tc>
        <w:tc>
          <w:tcPr>
            <w:tcW w:w="7970" w:type="dxa"/>
          </w:tcPr>
          <w:p w14:paraId="18211AA5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2F02CE26" w14:textId="77777777" w:rsidTr="00391D87">
        <w:tc>
          <w:tcPr>
            <w:tcW w:w="1242" w:type="dxa"/>
          </w:tcPr>
          <w:p w14:paraId="4F421FE6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36CE9A50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:rsidRPr="00391D87" w14:paraId="3F728E4E" w14:textId="77777777" w:rsidTr="00391D87">
        <w:tc>
          <w:tcPr>
            <w:tcW w:w="1242" w:type="dxa"/>
          </w:tcPr>
          <w:p w14:paraId="19AB4E8A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Januari</w:t>
            </w:r>
          </w:p>
        </w:tc>
        <w:tc>
          <w:tcPr>
            <w:tcW w:w="7970" w:type="dxa"/>
          </w:tcPr>
          <w:p w14:paraId="5BF0C997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14:paraId="2203E19E" w14:textId="77777777" w:rsidTr="00391D87">
        <w:tc>
          <w:tcPr>
            <w:tcW w:w="1242" w:type="dxa"/>
          </w:tcPr>
          <w:p w14:paraId="28CA281E" w14:textId="77777777" w:rsidR="00131136" w:rsidRDefault="00131136" w:rsidP="00DF5E8E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6E71E24F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131136" w14:paraId="4450E8A3" w14:textId="77777777" w:rsidTr="00391D87">
        <w:tc>
          <w:tcPr>
            <w:tcW w:w="1242" w:type="dxa"/>
          </w:tcPr>
          <w:p w14:paraId="09F33A0D" w14:textId="77777777" w:rsidR="00131136" w:rsidRPr="00391D87" w:rsidRDefault="00131136" w:rsidP="00391D87">
            <w:pPr>
              <w:spacing w:before="24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Februari</w:t>
            </w:r>
          </w:p>
        </w:tc>
        <w:tc>
          <w:tcPr>
            <w:tcW w:w="7970" w:type="dxa"/>
          </w:tcPr>
          <w:p w14:paraId="5306BB6B" w14:textId="77777777" w:rsidR="00131136" w:rsidRPr="00391D87" w:rsidRDefault="00131136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131136" w:rsidRPr="00391D87" w14:paraId="21D16247" w14:textId="77777777" w:rsidTr="00391D87">
        <w:tc>
          <w:tcPr>
            <w:tcW w:w="1242" w:type="dxa"/>
          </w:tcPr>
          <w:p w14:paraId="6EF99D36" w14:textId="77777777" w:rsidR="00131136" w:rsidRDefault="00131136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79112550" w14:textId="77777777" w:rsidR="00131136" w:rsidRDefault="00131136" w:rsidP="00714380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</w:tbl>
    <w:p w14:paraId="78B40D24" w14:textId="77777777" w:rsidR="00555141" w:rsidRDefault="00555141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Aktiviteter kan tillkomma under årets gång.</w:t>
      </w:r>
    </w:p>
    <w:p w14:paraId="596E9215" w14:textId="00EDA249" w:rsidR="008D795D" w:rsidRDefault="0071438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§ 1</w:t>
      </w:r>
      <w:r w:rsidR="00E44EF0">
        <w:rPr>
          <w:rFonts w:cs="Times New Roman"/>
          <w:b/>
          <w:sz w:val="24"/>
          <w:szCs w:val="24"/>
        </w:rPr>
        <w:t>4</w:t>
      </w:r>
      <w:r w:rsidR="007764C1" w:rsidRPr="001F499C">
        <w:rPr>
          <w:rFonts w:cs="Times New Roman"/>
          <w:b/>
          <w:sz w:val="24"/>
          <w:szCs w:val="24"/>
        </w:rPr>
        <w:t>.</w:t>
      </w:r>
      <w:r w:rsidR="008D795D">
        <w:rPr>
          <w:rFonts w:cs="Times New Roman"/>
          <w:b/>
          <w:sz w:val="24"/>
          <w:szCs w:val="24"/>
        </w:rPr>
        <w:t xml:space="preserve">Beslut om medlemsavgift </w:t>
      </w:r>
      <w:r w:rsidR="006F758C">
        <w:rPr>
          <w:rFonts w:cs="Times New Roman"/>
          <w:b/>
          <w:sz w:val="24"/>
          <w:szCs w:val="24"/>
        </w:rPr>
        <w:t>till avdelning samt arvode och reseersättningar till styrelseledamöter och revisorer för närmast följande verksamhetsår</w:t>
      </w:r>
    </w:p>
    <w:p w14:paraId="1241748F" w14:textId="77777777" w:rsidR="00224786" w:rsidRDefault="00262D87" w:rsidP="00262D87">
      <w:pPr>
        <w:spacing w:after="60" w:line="240" w:lineRule="auto"/>
        <w:rPr>
          <w:rFonts w:cs="Times New Roman"/>
          <w:bCs/>
        </w:rPr>
      </w:pPr>
      <w:r w:rsidRPr="00262D87">
        <w:rPr>
          <w:rFonts w:cs="Times New Roman"/>
          <w:bCs/>
        </w:rPr>
        <w:t>Årsmötet beslutade att</w:t>
      </w:r>
      <w:r>
        <w:rPr>
          <w:rFonts w:cs="Times New Roman"/>
          <w:bCs/>
        </w:rPr>
        <w:t xml:space="preserve"> medlemsavgiften för </w:t>
      </w:r>
      <w:r w:rsidR="00224786">
        <w:rPr>
          <w:rFonts w:cs="Times New Roman"/>
          <w:bCs/>
        </w:rPr>
        <w:t xml:space="preserve">kalenderåret </w:t>
      </w:r>
      <w:r>
        <w:rPr>
          <w:rFonts w:cs="Times New Roman"/>
          <w:bCs/>
        </w:rPr>
        <w:t xml:space="preserve">ÅÅÅÅ </w:t>
      </w:r>
      <w:r w:rsidR="00224786">
        <w:rPr>
          <w:rFonts w:cs="Times New Roman"/>
          <w:bCs/>
        </w:rPr>
        <w:t>fastställts till:</w:t>
      </w:r>
    </w:p>
    <w:p w14:paraId="1B0D3EB9" w14:textId="77777777" w:rsidR="002C5C5F" w:rsidRDefault="00224786" w:rsidP="00262D87">
      <w:pPr>
        <w:spacing w:after="60" w:line="240" w:lineRule="auto"/>
        <w:rPr>
          <w:rFonts w:cs="Times New Roman"/>
          <w:bCs/>
        </w:rPr>
      </w:pPr>
      <w:r>
        <w:rPr>
          <w:rFonts w:cs="Times New Roman"/>
          <w:bCs/>
        </w:rPr>
        <w:t>Totalt ####</w:t>
      </w:r>
      <w:r w:rsidR="002C5C5F">
        <w:rPr>
          <w:rFonts w:cs="Times New Roman"/>
          <w:bCs/>
        </w:rPr>
        <w:t>kr för senior</w:t>
      </w:r>
    </w:p>
    <w:p w14:paraId="2E12726D" w14:textId="77777777" w:rsidR="002E1294" w:rsidRDefault="002C5C5F" w:rsidP="00262D87">
      <w:pPr>
        <w:spacing w:after="60" w:line="240" w:lineRule="auto"/>
        <w:rPr>
          <w:rFonts w:cs="Times New Roman"/>
          <w:bCs/>
        </w:rPr>
      </w:pPr>
      <w:r>
        <w:rPr>
          <w:rFonts w:cs="Times New Roman"/>
          <w:bCs/>
        </w:rPr>
        <w:t>Totalt ####kr för ungdom &gt;25 år</w:t>
      </w:r>
    </w:p>
    <w:p w14:paraId="2E01D63D" w14:textId="4C77761C" w:rsidR="0015676D" w:rsidRPr="0015676D" w:rsidRDefault="0015676D" w:rsidP="0015676D">
      <w:pPr>
        <w:spacing w:after="60" w:line="240" w:lineRule="auto"/>
        <w:rPr>
          <w:rFonts w:cs="Times New Roman"/>
          <w:bCs/>
        </w:rPr>
      </w:pPr>
      <w:r>
        <w:rPr>
          <w:rFonts w:cs="Times New Roman"/>
          <w:bCs/>
        </w:rPr>
        <w:t>Årsmötet</w:t>
      </w:r>
      <w:r w:rsidRPr="0015676D">
        <w:rPr>
          <w:rFonts w:cs="Times New Roman"/>
          <w:bCs/>
        </w:rPr>
        <w:t xml:space="preserve"> beslutade att styrelsemedlemmar inte arvoderas eller har rätt till reseersättning för styrelsearbetet. </w:t>
      </w:r>
    </w:p>
    <w:p w14:paraId="1784A839" w14:textId="77777777" w:rsidR="0015676D" w:rsidRDefault="0015676D" w:rsidP="0015676D">
      <w:pPr>
        <w:spacing w:after="60" w:line="240" w:lineRule="auto"/>
        <w:rPr>
          <w:rFonts w:cs="Times New Roman"/>
          <w:bCs/>
        </w:rPr>
      </w:pPr>
      <w:r w:rsidRPr="0015676D">
        <w:rPr>
          <w:rFonts w:cs="Times New Roman"/>
          <w:bCs/>
        </w:rPr>
        <w:t>Stämman beslutade att revisorernas arvode uppgår till ###kr.</w:t>
      </w:r>
    </w:p>
    <w:p w14:paraId="22E74DF2" w14:textId="4EA80103" w:rsidR="001C0E66" w:rsidRPr="0015676D" w:rsidRDefault="005C773F" w:rsidP="0015676D">
      <w:pPr>
        <w:spacing w:after="60" w:line="240" w:lineRule="auto"/>
        <w:rPr>
          <w:rFonts w:cs="Times New Roman"/>
          <w:bCs/>
        </w:rPr>
      </w:pPr>
      <w:r w:rsidRPr="005C773F">
        <w:rPr>
          <w:rFonts w:cs="Times New Roman"/>
          <w:bCs/>
        </w:rPr>
        <w:t xml:space="preserve">Om avdelningen har hand om distriktets uppgifter enligt distriktets stadgar 7 § Avdelning Antagna på JUF:s förbundsstämma Uppsala 2023-07-29 18 ska - även eventuell avgift till distriktet behandlas </w:t>
      </w:r>
      <w:r>
        <w:rPr>
          <w:rFonts w:cs="Times New Roman"/>
          <w:bCs/>
        </w:rPr>
        <w:t>under denna punkt</w:t>
      </w:r>
    </w:p>
    <w:p w14:paraId="2E6905A1" w14:textId="66EDFDC2" w:rsidR="007764C1" w:rsidRPr="00E544BF" w:rsidRDefault="00262D87" w:rsidP="00E544BF">
      <w:pPr>
        <w:spacing w:after="60" w:line="240" w:lineRule="auto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 w:rsidR="00E544BF">
        <w:rPr>
          <w:rFonts w:cs="Times New Roman"/>
          <w:b/>
          <w:sz w:val="24"/>
          <w:szCs w:val="24"/>
        </w:rPr>
        <w:t xml:space="preserve">§ 15. </w:t>
      </w:r>
      <w:r w:rsidR="002A0C28">
        <w:rPr>
          <w:rFonts w:cs="Times New Roman"/>
          <w:b/>
          <w:sz w:val="24"/>
          <w:szCs w:val="24"/>
        </w:rPr>
        <w:t xml:space="preserve">Fastställande av </w:t>
      </w:r>
      <w:r w:rsidR="00714380">
        <w:rPr>
          <w:rFonts w:cs="Times New Roman"/>
          <w:b/>
          <w:sz w:val="24"/>
          <w:szCs w:val="24"/>
        </w:rPr>
        <w:t>plan för verksamhetens finansiering innevarande verksamhetsår</w:t>
      </w:r>
    </w:p>
    <w:p w14:paraId="0E09CC88" w14:textId="77777777" w:rsidR="007764C1" w:rsidRPr="001F499C" w:rsidRDefault="007764C1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Kassören, </w:t>
      </w:r>
      <w:r w:rsidR="007506FA">
        <w:rPr>
          <w:rFonts w:cs="Times New Roman"/>
        </w:rPr>
        <w:t xml:space="preserve">Förnamn Efternamn </w:t>
      </w:r>
      <w:r w:rsidR="00D67AA6">
        <w:rPr>
          <w:rFonts w:cs="Times New Roman"/>
        </w:rPr>
        <w:t>visade</w:t>
      </w:r>
      <w:r w:rsidR="00776A40" w:rsidRPr="001F499C">
        <w:rPr>
          <w:rFonts w:cs="Times New Roman"/>
        </w:rPr>
        <w:t xml:space="preserve"> </w:t>
      </w:r>
      <w:r w:rsidR="00D67AA6">
        <w:rPr>
          <w:rFonts w:cs="Times New Roman"/>
        </w:rPr>
        <w:t xml:space="preserve">förslag till </w:t>
      </w:r>
      <w:r w:rsidR="002A0C28">
        <w:rPr>
          <w:rFonts w:cs="Times New Roman"/>
        </w:rPr>
        <w:t xml:space="preserve">budget för </w:t>
      </w:r>
      <w:r w:rsidR="007506FA">
        <w:rPr>
          <w:rFonts w:cs="Times New Roman"/>
        </w:rPr>
        <w:t>ÅÅÅÅ</w:t>
      </w:r>
      <w:r w:rsidR="00D67AA6">
        <w:rPr>
          <w:rFonts w:cs="Times New Roman"/>
        </w:rPr>
        <w:t xml:space="preserve"> vilken</w:t>
      </w:r>
      <w:r w:rsidR="00903AA7" w:rsidRPr="001F499C">
        <w:rPr>
          <w:rFonts w:cs="Times New Roman"/>
        </w:rPr>
        <w:t xml:space="preserve"> </w:t>
      </w:r>
      <w:r w:rsidR="00714380">
        <w:rPr>
          <w:rFonts w:cs="Times New Roman"/>
        </w:rPr>
        <w:t>årsmötet</w:t>
      </w:r>
      <w:r w:rsidR="00903AA7" w:rsidRPr="001F499C">
        <w:rPr>
          <w:rFonts w:cs="Times New Roman"/>
        </w:rPr>
        <w:t xml:space="preserve"> beslutade att godkänna.</w:t>
      </w:r>
    </w:p>
    <w:p w14:paraId="28F8251F" w14:textId="77777777" w:rsidR="00117CCC" w:rsidRDefault="00117CCC" w:rsidP="00714380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2B4D414" w14:textId="0BD67D8C" w:rsidR="00714380" w:rsidRPr="001F499C" w:rsidRDefault="00714380" w:rsidP="00714380">
      <w:pPr>
        <w:spacing w:after="0" w:line="240" w:lineRule="auto"/>
        <w:rPr>
          <w:rFonts w:cs="Times New Roman"/>
        </w:rPr>
      </w:pPr>
      <w:r>
        <w:rPr>
          <w:rFonts w:cs="Times New Roman"/>
          <w:b/>
          <w:sz w:val="24"/>
          <w:szCs w:val="24"/>
        </w:rPr>
        <w:t>§ 1</w:t>
      </w:r>
      <w:r w:rsidR="008D24B3">
        <w:rPr>
          <w:rFonts w:cs="Times New Roman"/>
          <w:b/>
          <w:sz w:val="24"/>
          <w:szCs w:val="24"/>
        </w:rPr>
        <w:t>6</w:t>
      </w:r>
      <w:r w:rsidR="007764C1" w:rsidRPr="001F499C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 xml:space="preserve"> Val av ordförande och övriga ledamöter i styrelsen jämte suppleanter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</w:rPr>
        <w:t>Årsmötet</w:t>
      </w:r>
      <w:r w:rsidRPr="001F499C">
        <w:rPr>
          <w:rFonts w:cs="Times New Roman"/>
        </w:rPr>
        <w:t xml:space="preserve"> beslutade enhälligt att välja </w:t>
      </w:r>
      <w:r>
        <w:rPr>
          <w:rFonts w:cs="Times New Roman"/>
        </w:rPr>
        <w:t xml:space="preserve">Förnamn Efternamn </w:t>
      </w:r>
      <w:r w:rsidRPr="001F499C">
        <w:rPr>
          <w:rFonts w:cs="Times New Roman"/>
        </w:rPr>
        <w:t xml:space="preserve">till ordförande för JUF </w:t>
      </w:r>
      <w:r>
        <w:rPr>
          <w:rFonts w:cs="Times New Roman"/>
        </w:rPr>
        <w:t>(Avdelningens namn)</w:t>
      </w:r>
      <w:r w:rsidRPr="001F499C">
        <w:rPr>
          <w:rFonts w:cs="Times New Roman"/>
        </w:rPr>
        <w:t>, ett år.</w:t>
      </w:r>
    </w:p>
    <w:p w14:paraId="7E38D77B" w14:textId="77777777" w:rsidR="00714380" w:rsidRDefault="00714380" w:rsidP="00714380">
      <w:pPr>
        <w:spacing w:after="0" w:line="240" w:lineRule="auto"/>
        <w:rPr>
          <w:rFonts w:cs="Times New Roman"/>
        </w:rPr>
      </w:pPr>
    </w:p>
    <w:p w14:paraId="65AF902E" w14:textId="77777777" w:rsidR="00714380" w:rsidRPr="001F499C" w:rsidRDefault="00714380" w:rsidP="00714380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föreslog och beslutade att:</w:t>
      </w:r>
    </w:p>
    <w:p w14:paraId="1B3B105A" w14:textId="77777777" w:rsidR="00714380" w:rsidRPr="001F499C" w:rsidRDefault="00714380" w:rsidP="00714380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Pr="001F499C">
        <w:rPr>
          <w:rFonts w:cs="Times New Roman"/>
        </w:rPr>
        <w:t>, ledamot, fyllnadsval ett år</w:t>
      </w:r>
    </w:p>
    <w:p w14:paraId="43EF05CA" w14:textId="77777777" w:rsidR="00714380" w:rsidRPr="001F499C" w:rsidRDefault="00714380" w:rsidP="00714380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Pr="001F499C">
        <w:rPr>
          <w:rFonts w:cs="Times New Roman"/>
        </w:rPr>
        <w:t xml:space="preserve">, </w:t>
      </w:r>
      <w:r>
        <w:rPr>
          <w:rFonts w:cs="Times New Roman"/>
        </w:rPr>
        <w:t xml:space="preserve">ledamot, </w:t>
      </w:r>
      <w:r w:rsidRPr="001F499C">
        <w:rPr>
          <w:rFonts w:cs="Times New Roman"/>
        </w:rPr>
        <w:t>omval två år</w:t>
      </w:r>
    </w:p>
    <w:p w14:paraId="43BDFFF5" w14:textId="77777777" w:rsidR="00714380" w:rsidRPr="001F499C" w:rsidRDefault="00714380" w:rsidP="00714380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Pr="001F499C">
        <w:rPr>
          <w:rFonts w:cs="Times New Roman"/>
        </w:rPr>
        <w:t xml:space="preserve">, </w:t>
      </w:r>
      <w:r>
        <w:rPr>
          <w:rFonts w:cs="Times New Roman"/>
        </w:rPr>
        <w:t>suppleant, omval, ett år</w:t>
      </w:r>
    </w:p>
    <w:p w14:paraId="6B113138" w14:textId="77777777" w:rsidR="00714380" w:rsidRPr="001F499C" w:rsidRDefault="00714380" w:rsidP="00714380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Pr="001F499C">
        <w:rPr>
          <w:rFonts w:cs="Times New Roman"/>
        </w:rPr>
        <w:t xml:space="preserve">, </w:t>
      </w:r>
      <w:r>
        <w:rPr>
          <w:rFonts w:cs="Times New Roman"/>
        </w:rPr>
        <w:t>suppleant, nyval ett år</w:t>
      </w:r>
    </w:p>
    <w:p w14:paraId="0D9A1BAC" w14:textId="77777777" w:rsidR="00220C9C" w:rsidRDefault="00220C9C" w:rsidP="00220C9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C243F5E" w14:textId="5F95E782" w:rsidR="00220C9C" w:rsidRDefault="00714380" w:rsidP="00220C9C">
      <w:pPr>
        <w:spacing w:after="0" w:line="240" w:lineRule="auto"/>
        <w:rPr>
          <w:rFonts w:cs="Times New Roman"/>
        </w:rPr>
      </w:pPr>
      <w:r>
        <w:rPr>
          <w:rFonts w:cs="Times New Roman"/>
          <w:b/>
          <w:sz w:val="24"/>
          <w:szCs w:val="24"/>
        </w:rPr>
        <w:t>§ 1</w:t>
      </w:r>
      <w:r w:rsidR="008D24B3">
        <w:rPr>
          <w:rFonts w:cs="Times New Roman"/>
          <w:b/>
          <w:sz w:val="24"/>
          <w:szCs w:val="24"/>
        </w:rPr>
        <w:t>7</w:t>
      </w:r>
      <w:r>
        <w:rPr>
          <w:rFonts w:cs="Times New Roman"/>
          <w:b/>
          <w:sz w:val="24"/>
          <w:szCs w:val="24"/>
        </w:rPr>
        <w:t>. Val av ombud till distriktsstämman enligt distriktsstämmans § 13</w:t>
      </w:r>
      <w:r w:rsidR="00220C9C">
        <w:rPr>
          <w:rFonts w:cs="Times New Roman"/>
          <w:b/>
          <w:sz w:val="24"/>
          <w:szCs w:val="24"/>
        </w:rPr>
        <w:br/>
      </w:r>
      <w:r w:rsidR="00220C9C">
        <w:rPr>
          <w:rFonts w:cs="Times New Roman"/>
        </w:rPr>
        <w:t>Årsmötet</w:t>
      </w:r>
      <w:r w:rsidR="00220C9C" w:rsidRPr="001F499C">
        <w:rPr>
          <w:rFonts w:cs="Times New Roman"/>
        </w:rPr>
        <w:t xml:space="preserve"> beslutade att välja ordföranden </w:t>
      </w:r>
      <w:r w:rsidR="00220C9C">
        <w:rPr>
          <w:rFonts w:cs="Times New Roman"/>
        </w:rPr>
        <w:t xml:space="preserve">Förnamn Efternamn </w:t>
      </w:r>
      <w:r w:rsidR="00220C9C" w:rsidRPr="001F499C">
        <w:rPr>
          <w:rFonts w:cs="Times New Roman"/>
        </w:rPr>
        <w:t xml:space="preserve">att representera </w:t>
      </w:r>
      <w:r w:rsidR="00220C9C">
        <w:rPr>
          <w:rFonts w:cs="Times New Roman"/>
        </w:rPr>
        <w:br/>
      </w:r>
      <w:r w:rsidR="00220C9C" w:rsidRPr="001F499C">
        <w:rPr>
          <w:rFonts w:cs="Times New Roman"/>
        </w:rPr>
        <w:t>JUF</w:t>
      </w:r>
      <w:r w:rsidR="00220C9C">
        <w:rPr>
          <w:rFonts w:cs="Times New Roman"/>
        </w:rPr>
        <w:t xml:space="preserve"> (Avdelningens namn)</w:t>
      </w:r>
      <w:r w:rsidR="00220C9C" w:rsidRPr="001F499C">
        <w:rPr>
          <w:rFonts w:cs="Times New Roman"/>
        </w:rPr>
        <w:t xml:space="preserve"> vid </w:t>
      </w:r>
      <w:r w:rsidR="00220C9C">
        <w:rPr>
          <w:rFonts w:cs="Times New Roman"/>
        </w:rPr>
        <w:t>Distriktsstämman. Förnamn Efternamn valdes till suppleant.</w:t>
      </w:r>
    </w:p>
    <w:p w14:paraId="4BAF212B" w14:textId="77777777" w:rsidR="002B47DB" w:rsidRDefault="002B47DB" w:rsidP="00220C9C">
      <w:pPr>
        <w:spacing w:after="0" w:line="240" w:lineRule="auto"/>
        <w:rPr>
          <w:rFonts w:cs="Times New Roman"/>
        </w:rPr>
      </w:pPr>
    </w:p>
    <w:p w14:paraId="459FE798" w14:textId="4C82CA90" w:rsidR="00220C9C" w:rsidRDefault="002B47DB" w:rsidP="00220C9C">
      <w:pPr>
        <w:spacing w:after="0" w:line="240" w:lineRule="auto"/>
        <w:rPr>
          <w:rFonts w:cs="Times New Roman"/>
        </w:rPr>
      </w:pPr>
      <w:r w:rsidRPr="002B47DB">
        <w:rPr>
          <w:rFonts w:cs="Times New Roman"/>
        </w:rPr>
        <w:t>Om avdelningen har hand om distriktets uppgifter enligt distriktets stadgar 7 §</w:t>
      </w:r>
      <w:r>
        <w:rPr>
          <w:rFonts w:cs="Times New Roman"/>
        </w:rPr>
        <w:t xml:space="preserve"> - </w:t>
      </w:r>
      <w:r w:rsidRPr="002B47DB">
        <w:rPr>
          <w:rFonts w:cs="Times New Roman"/>
        </w:rPr>
        <w:t>ombud till förbundsstämman behandlas under punkt 17 enligt förbundets stadgar § 13 i stället för ombud till distriktsstämman.</w:t>
      </w:r>
    </w:p>
    <w:p w14:paraId="6917025F" w14:textId="77777777" w:rsidR="002B47DB" w:rsidRDefault="002B47DB" w:rsidP="00220C9C">
      <w:pPr>
        <w:spacing w:after="0" w:line="240" w:lineRule="auto"/>
        <w:rPr>
          <w:rFonts w:cs="Times New Roman"/>
        </w:rPr>
      </w:pPr>
    </w:p>
    <w:p w14:paraId="4DE10CD2" w14:textId="77777777" w:rsidR="00624F2D" w:rsidRDefault="00624F2D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</w:p>
    <w:p w14:paraId="392FFE16" w14:textId="14279738" w:rsidR="005D7A2A" w:rsidRPr="001F499C" w:rsidRDefault="00220C9C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§ 1</w:t>
      </w:r>
      <w:r w:rsidR="002D0FF2">
        <w:rPr>
          <w:rFonts w:cs="Times New Roman"/>
          <w:b/>
          <w:sz w:val="24"/>
          <w:szCs w:val="24"/>
        </w:rPr>
        <w:t>8</w:t>
      </w:r>
      <w:r w:rsidR="005D7A2A" w:rsidRPr="001F499C">
        <w:rPr>
          <w:rFonts w:cs="Times New Roman"/>
          <w:b/>
          <w:sz w:val="24"/>
          <w:szCs w:val="24"/>
        </w:rPr>
        <w:t>. Val av rev</w:t>
      </w:r>
      <w:r>
        <w:rPr>
          <w:rFonts w:cs="Times New Roman"/>
          <w:b/>
          <w:sz w:val="24"/>
          <w:szCs w:val="24"/>
        </w:rPr>
        <w:t>isor</w:t>
      </w:r>
      <w:r w:rsidR="00A77B98">
        <w:rPr>
          <w:rFonts w:cs="Times New Roman"/>
          <w:b/>
          <w:sz w:val="24"/>
          <w:szCs w:val="24"/>
        </w:rPr>
        <w:t>er och ersättare</w:t>
      </w:r>
    </w:p>
    <w:p w14:paraId="01335522" w14:textId="77777777" w:rsidR="005D7A2A" w:rsidRDefault="00220C9C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</w:t>
      </w:r>
      <w:r w:rsidR="005D7A2A" w:rsidRPr="001F499C">
        <w:rPr>
          <w:rFonts w:cs="Times New Roman"/>
        </w:rPr>
        <w:t xml:space="preserve"> beslutade att välja </w:t>
      </w:r>
      <w:r w:rsidR="0048524B">
        <w:rPr>
          <w:rFonts w:cs="Times New Roman"/>
        </w:rPr>
        <w:t xml:space="preserve">Förnamn Efternamn </w:t>
      </w:r>
      <w:r w:rsidR="00002BE1" w:rsidRPr="001F499C">
        <w:rPr>
          <w:rFonts w:cs="Times New Roman"/>
        </w:rPr>
        <w:t>till revisor</w:t>
      </w:r>
      <w:r w:rsidR="0048524B">
        <w:rPr>
          <w:rFonts w:cs="Times New Roman"/>
        </w:rPr>
        <w:t>er</w:t>
      </w:r>
      <w:r w:rsidR="005D7A2A" w:rsidRPr="001F499C">
        <w:rPr>
          <w:rFonts w:cs="Times New Roman"/>
        </w:rPr>
        <w:t xml:space="preserve"> för JUF </w:t>
      </w:r>
      <w:r>
        <w:rPr>
          <w:rFonts w:cs="Times New Roman"/>
        </w:rPr>
        <w:t>(Avdelningen</w:t>
      </w:r>
      <w:r w:rsidR="0048524B">
        <w:rPr>
          <w:rFonts w:cs="Times New Roman"/>
        </w:rPr>
        <w:t>s namn) för verksamhetsåret ÅÅÅÅ</w:t>
      </w:r>
      <w:r w:rsidR="005D7A2A" w:rsidRPr="001F499C">
        <w:rPr>
          <w:rFonts w:cs="Times New Roman"/>
        </w:rPr>
        <w:t>.</w:t>
      </w:r>
      <w:r w:rsidR="009C6DEC">
        <w:rPr>
          <w:rFonts w:cs="Times New Roman"/>
        </w:rPr>
        <w:t xml:space="preserve"> </w:t>
      </w:r>
      <w:r w:rsidR="0048524B">
        <w:rPr>
          <w:rFonts w:cs="Times New Roman"/>
        </w:rPr>
        <w:br/>
      </w:r>
      <w:r w:rsidR="009C6DEC">
        <w:rPr>
          <w:rFonts w:cs="Times New Roman"/>
        </w:rPr>
        <w:t xml:space="preserve">Till </w:t>
      </w:r>
      <w:r w:rsidR="00A80E65" w:rsidRPr="001F499C">
        <w:rPr>
          <w:rFonts w:cs="Times New Roman"/>
        </w:rPr>
        <w:t>revisorssuppleant</w:t>
      </w:r>
      <w:r w:rsidR="009C6DEC">
        <w:rPr>
          <w:rFonts w:cs="Times New Roman"/>
        </w:rPr>
        <w:t xml:space="preserve"> valdes </w:t>
      </w:r>
      <w:r>
        <w:rPr>
          <w:rFonts w:cs="Times New Roman"/>
        </w:rPr>
        <w:t>Förnamn Efternamn.</w:t>
      </w:r>
    </w:p>
    <w:p w14:paraId="3028468F" w14:textId="77777777" w:rsidR="00624F2D" w:rsidRPr="001F499C" w:rsidRDefault="00624F2D" w:rsidP="00DF5E8E">
      <w:pPr>
        <w:spacing w:after="0" w:line="240" w:lineRule="auto"/>
        <w:rPr>
          <w:rFonts w:cs="Times New Roman"/>
        </w:rPr>
      </w:pPr>
    </w:p>
    <w:p w14:paraId="7B54034F" w14:textId="77777777" w:rsidR="00624F2D" w:rsidRDefault="00624F2D" w:rsidP="00624F2D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§ 19</w:t>
      </w:r>
      <w:r w:rsidRPr="001F499C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Val av valberedning och sammankallande</w:t>
      </w:r>
    </w:p>
    <w:p w14:paraId="426D6F4F" w14:textId="2092351B" w:rsidR="00624F2D" w:rsidRPr="00624F2D" w:rsidRDefault="00624F2D" w:rsidP="00624F2D">
      <w:pPr>
        <w:spacing w:after="0" w:line="240" w:lineRule="auto"/>
        <w:rPr>
          <w:rFonts w:cs="Times New Roman"/>
        </w:rPr>
      </w:pPr>
      <w:r>
        <w:rPr>
          <w:rFonts w:cs="Times New Roman"/>
        </w:rPr>
        <w:t>Årsmötet beslutade att välja Förnamn Efternamn</w:t>
      </w:r>
      <w:r w:rsidR="00925B30">
        <w:rPr>
          <w:rFonts w:cs="Times New Roman"/>
        </w:rPr>
        <w:t>, Förnamn Efternamn till valberedning för avdelningen. Förnamn Efternamn är sammankallande.</w:t>
      </w:r>
    </w:p>
    <w:p w14:paraId="2955A33D" w14:textId="2C645614" w:rsidR="005D7A2A" w:rsidRPr="001F499C" w:rsidRDefault="00220C9C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§ </w:t>
      </w:r>
      <w:r w:rsidR="00925B30">
        <w:rPr>
          <w:rFonts w:cs="Times New Roman"/>
          <w:b/>
          <w:sz w:val="24"/>
          <w:szCs w:val="24"/>
        </w:rPr>
        <w:t>20</w:t>
      </w:r>
      <w:r w:rsidR="005D7A2A" w:rsidRPr="001F499C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Övriga frågor</w:t>
      </w:r>
    </w:p>
    <w:p w14:paraId="0B1DF2B3" w14:textId="4FDBA884" w:rsidR="00CC3899" w:rsidRDefault="00220C9C" w:rsidP="00DF5E8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Inga övriga frågor fanns att behandla vid detta årsmöte.</w:t>
      </w:r>
    </w:p>
    <w:p w14:paraId="16F47D52" w14:textId="038A6C82" w:rsidR="00987E96" w:rsidRPr="00987E96" w:rsidRDefault="00987E96" w:rsidP="00987E96">
      <w:pPr>
        <w:spacing w:before="240" w:after="6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§ 2</w:t>
      </w:r>
      <w:r w:rsidR="00925B30"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>. Mötets avslutande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Ordföranden tackade de deltagande på årsmötet och förklarade mötet avslutat.</w:t>
      </w:r>
    </w:p>
    <w:p w14:paraId="3C78606C" w14:textId="77777777" w:rsidR="00220C9C" w:rsidRPr="00987E96" w:rsidRDefault="00220C9C" w:rsidP="00DF5E8E">
      <w:pPr>
        <w:spacing w:after="0" w:line="240" w:lineRule="auto"/>
        <w:rPr>
          <w:rFonts w:cs="Times New Roman"/>
          <w:b/>
        </w:rPr>
      </w:pPr>
    </w:p>
    <w:p w14:paraId="7117DA76" w14:textId="77777777" w:rsidR="00220C9C" w:rsidRDefault="00220C9C" w:rsidP="00DF5E8E">
      <w:pPr>
        <w:spacing w:after="0" w:line="240" w:lineRule="auto"/>
        <w:rPr>
          <w:rFonts w:cs="Times New Roman"/>
        </w:rPr>
      </w:pPr>
    </w:p>
    <w:p w14:paraId="3B24C8CB" w14:textId="77777777" w:rsidR="00B93544" w:rsidRDefault="00B93544" w:rsidP="00DF5E8E">
      <w:pPr>
        <w:spacing w:after="0" w:line="240" w:lineRule="auto"/>
        <w:rPr>
          <w:rFonts w:cs="Times New Roman"/>
        </w:rPr>
      </w:pPr>
    </w:p>
    <w:p w14:paraId="0D37EB31" w14:textId="77777777" w:rsidR="00EC09C8" w:rsidRPr="00FA0B7B" w:rsidRDefault="0048524B" w:rsidP="00DF5E8E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</w:rPr>
        <w:t>Ort</w:t>
      </w:r>
      <w:r>
        <w:rPr>
          <w:rFonts w:cs="Times New Roman"/>
        </w:rPr>
        <w:tab/>
      </w:r>
      <w:r w:rsidR="00FA0B7B" w:rsidRPr="00CB3CC0">
        <w:rPr>
          <w:rFonts w:cs="Times New Roman"/>
        </w:rPr>
        <w:t>ÅÅÅÅ-MM-DD</w:t>
      </w:r>
    </w:p>
    <w:p w14:paraId="3546694E" w14:textId="77777777" w:rsidR="00CC3899" w:rsidRDefault="00CC3899" w:rsidP="00DF5E8E">
      <w:pPr>
        <w:spacing w:after="0" w:line="240" w:lineRule="auto"/>
        <w:rPr>
          <w:rFonts w:cs="Times New Roman"/>
        </w:rPr>
      </w:pPr>
    </w:p>
    <w:p w14:paraId="69429925" w14:textId="77777777" w:rsidR="00DF5E8E" w:rsidRDefault="00DF5E8E" w:rsidP="00DF5E8E">
      <w:pPr>
        <w:spacing w:after="0" w:line="240" w:lineRule="auto"/>
        <w:rPr>
          <w:rFonts w:cs="Times New Roman"/>
        </w:rPr>
      </w:pPr>
    </w:p>
    <w:p w14:paraId="3AFA090B" w14:textId="77777777" w:rsidR="00DF5E8E" w:rsidRDefault="00DF5E8E" w:rsidP="00DF5E8E">
      <w:pPr>
        <w:spacing w:after="0" w:line="240" w:lineRule="auto"/>
        <w:rPr>
          <w:rFonts w:cs="Times New Roman"/>
        </w:rPr>
      </w:pPr>
    </w:p>
    <w:p w14:paraId="2539B45A" w14:textId="77777777" w:rsidR="00C9331A" w:rsidRPr="001F499C" w:rsidRDefault="00C9331A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______________________________</w:t>
      </w:r>
      <w:r w:rsidR="00DF5E8E">
        <w:rPr>
          <w:rFonts w:cs="Times New Roman"/>
        </w:rPr>
        <w:tab/>
        <w:t>______________________________</w:t>
      </w:r>
    </w:p>
    <w:p w14:paraId="31C8B3DE" w14:textId="77777777" w:rsidR="00C9331A" w:rsidRPr="001F499C" w:rsidRDefault="0048524B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DF5E8E">
        <w:rPr>
          <w:rFonts w:cs="Times New Roman"/>
        </w:rPr>
        <w:tab/>
      </w:r>
      <w:r>
        <w:rPr>
          <w:rFonts w:cs="Times New Roman"/>
        </w:rPr>
        <w:t>Förnamn Efternamn</w:t>
      </w:r>
    </w:p>
    <w:p w14:paraId="7BA916F3" w14:textId="77777777" w:rsidR="00403F64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Ordförande</w:t>
      </w:r>
      <w:r>
        <w:rPr>
          <w:rFonts w:cs="Times New Roman"/>
        </w:rPr>
        <w:tab/>
        <w:t>Sekreterare</w:t>
      </w:r>
    </w:p>
    <w:p w14:paraId="20E2572C" w14:textId="77777777" w:rsidR="00DF5E8E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2637063B" w14:textId="77777777" w:rsidR="00DF5E8E" w:rsidRPr="001F499C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27F6D7B5" w14:textId="77777777" w:rsidR="00EE072A" w:rsidRPr="001F499C" w:rsidRDefault="00EE072A" w:rsidP="00DF5E8E">
      <w:pPr>
        <w:tabs>
          <w:tab w:val="left" w:pos="3969"/>
        </w:tabs>
        <w:spacing w:after="0" w:line="240" w:lineRule="auto"/>
        <w:rPr>
          <w:sz w:val="24"/>
          <w:szCs w:val="24"/>
        </w:rPr>
      </w:pPr>
    </w:p>
    <w:p w14:paraId="43BDFF2A" w14:textId="77777777" w:rsidR="00F20DA2" w:rsidRPr="001F499C" w:rsidRDefault="00F20DA2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______________________________</w:t>
      </w:r>
      <w:r w:rsidR="00DF5E8E">
        <w:rPr>
          <w:rFonts w:cs="Times New Roman"/>
        </w:rPr>
        <w:tab/>
        <w:t>______________________________</w:t>
      </w:r>
    </w:p>
    <w:p w14:paraId="6AF2C1E0" w14:textId="77777777" w:rsidR="00F20DA2" w:rsidRPr="001F499C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>
        <w:rPr>
          <w:rFonts w:cs="Times New Roman"/>
        </w:rPr>
        <w:tab/>
      </w:r>
      <w:r w:rsidR="0048524B">
        <w:rPr>
          <w:rFonts w:cs="Times New Roman"/>
        </w:rPr>
        <w:t>Förnamn Efternamn</w:t>
      </w:r>
    </w:p>
    <w:p w14:paraId="7E04A37C" w14:textId="77777777" w:rsidR="00FE0678" w:rsidRPr="001F499C" w:rsidRDefault="00F20DA2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Justerare</w:t>
      </w:r>
      <w:r w:rsidRPr="001F499C">
        <w:rPr>
          <w:rFonts w:cs="Times New Roman"/>
        </w:rPr>
        <w:tab/>
      </w:r>
      <w:proofErr w:type="spellStart"/>
      <w:r w:rsidR="00EC09C8" w:rsidRPr="001F499C">
        <w:rPr>
          <w:rFonts w:cs="Times New Roman"/>
        </w:rPr>
        <w:t>Justerare</w:t>
      </w:r>
      <w:proofErr w:type="spellEnd"/>
    </w:p>
    <w:sectPr w:rsidR="00FE0678" w:rsidRPr="001F499C" w:rsidSect="00EA54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8DF2" w14:textId="77777777" w:rsidR="00F50586" w:rsidRDefault="00F50586" w:rsidP="008D57F5">
      <w:pPr>
        <w:spacing w:after="0" w:line="240" w:lineRule="auto"/>
      </w:pPr>
      <w:r>
        <w:separator/>
      </w:r>
    </w:p>
  </w:endnote>
  <w:endnote w:type="continuationSeparator" w:id="0">
    <w:p w14:paraId="5159AADC" w14:textId="77777777" w:rsidR="00F50586" w:rsidRDefault="00F50586" w:rsidP="008D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66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B7EC78" w14:textId="378DDB01" w:rsidR="00714380" w:rsidRDefault="00714380">
            <w:pPr>
              <w:pStyle w:val="Sidfot"/>
            </w:pPr>
            <w:r>
              <w:t>20</w:t>
            </w:r>
            <w:r w:rsidR="008E6A31">
              <w:t>26-02-13</w:t>
            </w:r>
            <w:r>
              <w:t>/JUF</w:t>
            </w:r>
            <w:r>
              <w:tab/>
              <w:t xml:space="preserve">Sida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9354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9354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612D" w14:textId="77777777" w:rsidR="00F50586" w:rsidRDefault="00F50586" w:rsidP="008D57F5">
      <w:pPr>
        <w:spacing w:after="0" w:line="240" w:lineRule="auto"/>
      </w:pPr>
      <w:r>
        <w:separator/>
      </w:r>
    </w:p>
  </w:footnote>
  <w:footnote w:type="continuationSeparator" w:id="0">
    <w:p w14:paraId="399F9BFB" w14:textId="77777777" w:rsidR="00F50586" w:rsidRDefault="00F50586" w:rsidP="008D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C8"/>
    <w:rsid w:val="00002BE1"/>
    <w:rsid w:val="00016826"/>
    <w:rsid w:val="00062650"/>
    <w:rsid w:val="000B3CA4"/>
    <w:rsid w:val="000D4CFE"/>
    <w:rsid w:val="000F5680"/>
    <w:rsid w:val="00111613"/>
    <w:rsid w:val="00115F86"/>
    <w:rsid w:val="00117CCC"/>
    <w:rsid w:val="00120ED9"/>
    <w:rsid w:val="00131136"/>
    <w:rsid w:val="00133531"/>
    <w:rsid w:val="0015676D"/>
    <w:rsid w:val="00160DBB"/>
    <w:rsid w:val="001833B7"/>
    <w:rsid w:val="001912FC"/>
    <w:rsid w:val="00191FD0"/>
    <w:rsid w:val="001C0E66"/>
    <w:rsid w:val="001D35F0"/>
    <w:rsid w:val="001D7F12"/>
    <w:rsid w:val="001F499C"/>
    <w:rsid w:val="00203112"/>
    <w:rsid w:val="00211455"/>
    <w:rsid w:val="00217A5C"/>
    <w:rsid w:val="00220C9C"/>
    <w:rsid w:val="00224786"/>
    <w:rsid w:val="0025207C"/>
    <w:rsid w:val="00262D87"/>
    <w:rsid w:val="002734CF"/>
    <w:rsid w:val="002829C4"/>
    <w:rsid w:val="00286835"/>
    <w:rsid w:val="002A0C28"/>
    <w:rsid w:val="002A6659"/>
    <w:rsid w:val="002B2E1C"/>
    <w:rsid w:val="002B3D05"/>
    <w:rsid w:val="002B47DB"/>
    <w:rsid w:val="002B5B57"/>
    <w:rsid w:val="002B7914"/>
    <w:rsid w:val="002C5C5F"/>
    <w:rsid w:val="002D0FF2"/>
    <w:rsid w:val="002E1294"/>
    <w:rsid w:val="002F41C8"/>
    <w:rsid w:val="00362BCC"/>
    <w:rsid w:val="00367934"/>
    <w:rsid w:val="00391D87"/>
    <w:rsid w:val="003A7E7F"/>
    <w:rsid w:val="003C44EF"/>
    <w:rsid w:val="00403F64"/>
    <w:rsid w:val="0040495E"/>
    <w:rsid w:val="00417C22"/>
    <w:rsid w:val="00442DD8"/>
    <w:rsid w:val="004743DB"/>
    <w:rsid w:val="0048524B"/>
    <w:rsid w:val="00494F8F"/>
    <w:rsid w:val="004A3972"/>
    <w:rsid w:val="004A42A8"/>
    <w:rsid w:val="004C033D"/>
    <w:rsid w:val="004D3D79"/>
    <w:rsid w:val="004F3FF4"/>
    <w:rsid w:val="00504120"/>
    <w:rsid w:val="00513241"/>
    <w:rsid w:val="005136D5"/>
    <w:rsid w:val="00514BC5"/>
    <w:rsid w:val="00522080"/>
    <w:rsid w:val="00535550"/>
    <w:rsid w:val="00555141"/>
    <w:rsid w:val="00557A20"/>
    <w:rsid w:val="005659DD"/>
    <w:rsid w:val="005760F9"/>
    <w:rsid w:val="00581E7C"/>
    <w:rsid w:val="005A348D"/>
    <w:rsid w:val="005A576F"/>
    <w:rsid w:val="005C773F"/>
    <w:rsid w:val="005D7A2A"/>
    <w:rsid w:val="00603582"/>
    <w:rsid w:val="006123C4"/>
    <w:rsid w:val="00613C6E"/>
    <w:rsid w:val="006234A7"/>
    <w:rsid w:val="00624F2D"/>
    <w:rsid w:val="00630564"/>
    <w:rsid w:val="0067222B"/>
    <w:rsid w:val="006A1572"/>
    <w:rsid w:val="006A5D63"/>
    <w:rsid w:val="006C12EE"/>
    <w:rsid w:val="006E3893"/>
    <w:rsid w:val="006F758C"/>
    <w:rsid w:val="00705CED"/>
    <w:rsid w:val="00707E9B"/>
    <w:rsid w:val="00712A48"/>
    <w:rsid w:val="00714380"/>
    <w:rsid w:val="00735BE2"/>
    <w:rsid w:val="007506FA"/>
    <w:rsid w:val="007764C1"/>
    <w:rsid w:val="00776A40"/>
    <w:rsid w:val="00784171"/>
    <w:rsid w:val="007C23FF"/>
    <w:rsid w:val="007D7828"/>
    <w:rsid w:val="0080020C"/>
    <w:rsid w:val="00854664"/>
    <w:rsid w:val="00867219"/>
    <w:rsid w:val="00870816"/>
    <w:rsid w:val="008902C5"/>
    <w:rsid w:val="008A2A32"/>
    <w:rsid w:val="008A3389"/>
    <w:rsid w:val="008B369B"/>
    <w:rsid w:val="008C0356"/>
    <w:rsid w:val="008D24B3"/>
    <w:rsid w:val="008D57F5"/>
    <w:rsid w:val="008D67ED"/>
    <w:rsid w:val="008D795D"/>
    <w:rsid w:val="008E54D5"/>
    <w:rsid w:val="008E6A31"/>
    <w:rsid w:val="00903AA7"/>
    <w:rsid w:val="00910982"/>
    <w:rsid w:val="00925B30"/>
    <w:rsid w:val="00942E4C"/>
    <w:rsid w:val="0095647E"/>
    <w:rsid w:val="00987E96"/>
    <w:rsid w:val="009A2E37"/>
    <w:rsid w:val="009A7E65"/>
    <w:rsid w:val="009C2608"/>
    <w:rsid w:val="009C6DEC"/>
    <w:rsid w:val="009D6C2C"/>
    <w:rsid w:val="00A01DFD"/>
    <w:rsid w:val="00A12151"/>
    <w:rsid w:val="00A27437"/>
    <w:rsid w:val="00A32525"/>
    <w:rsid w:val="00A5789E"/>
    <w:rsid w:val="00A57C68"/>
    <w:rsid w:val="00A6555A"/>
    <w:rsid w:val="00A77B98"/>
    <w:rsid w:val="00A80E65"/>
    <w:rsid w:val="00AD0271"/>
    <w:rsid w:val="00AD33A5"/>
    <w:rsid w:val="00AF0528"/>
    <w:rsid w:val="00B26500"/>
    <w:rsid w:val="00B51A7B"/>
    <w:rsid w:val="00B927E4"/>
    <w:rsid w:val="00B93544"/>
    <w:rsid w:val="00BA69C8"/>
    <w:rsid w:val="00BC2117"/>
    <w:rsid w:val="00BC33B7"/>
    <w:rsid w:val="00BC7778"/>
    <w:rsid w:val="00BE2867"/>
    <w:rsid w:val="00BF3B16"/>
    <w:rsid w:val="00C20E08"/>
    <w:rsid w:val="00C21097"/>
    <w:rsid w:val="00C31272"/>
    <w:rsid w:val="00C709BC"/>
    <w:rsid w:val="00C76B71"/>
    <w:rsid w:val="00C8298A"/>
    <w:rsid w:val="00C9331A"/>
    <w:rsid w:val="00C95229"/>
    <w:rsid w:val="00CA0D52"/>
    <w:rsid w:val="00CB3CC0"/>
    <w:rsid w:val="00CC3899"/>
    <w:rsid w:val="00CE1852"/>
    <w:rsid w:val="00CE3B19"/>
    <w:rsid w:val="00CF3032"/>
    <w:rsid w:val="00D11195"/>
    <w:rsid w:val="00D16F9D"/>
    <w:rsid w:val="00D255AA"/>
    <w:rsid w:val="00D31E91"/>
    <w:rsid w:val="00D455D5"/>
    <w:rsid w:val="00D67AA6"/>
    <w:rsid w:val="00DF2DF4"/>
    <w:rsid w:val="00DF5E8E"/>
    <w:rsid w:val="00E03103"/>
    <w:rsid w:val="00E03B09"/>
    <w:rsid w:val="00E4098C"/>
    <w:rsid w:val="00E44EF0"/>
    <w:rsid w:val="00E504C4"/>
    <w:rsid w:val="00E544BF"/>
    <w:rsid w:val="00E85150"/>
    <w:rsid w:val="00EA54FA"/>
    <w:rsid w:val="00EC09C8"/>
    <w:rsid w:val="00EE072A"/>
    <w:rsid w:val="00EE3B05"/>
    <w:rsid w:val="00EF2677"/>
    <w:rsid w:val="00F20DA2"/>
    <w:rsid w:val="00F214BA"/>
    <w:rsid w:val="00F22B6E"/>
    <w:rsid w:val="00F50586"/>
    <w:rsid w:val="00F60120"/>
    <w:rsid w:val="00FA0B7B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B141A"/>
  <w15:docId w15:val="{EA398D7B-321B-42BF-A517-69A3B790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85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5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7F5"/>
  </w:style>
  <w:style w:type="paragraph" w:styleId="Sidfot">
    <w:name w:val="footer"/>
    <w:basedOn w:val="Normal"/>
    <w:link w:val="Sidfot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ie\Desktop\JUF%20Mallar\Styrelsem&#246;te%20JUF%20Dalarna%20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A9925FEE-B366-400C-A41D-124743973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74b3a-8466-4e58-a888-ea109b60feb5"/>
    <ds:schemaRef ds:uri="f1e4f4f7-e173-4076-a0a7-284fe6db6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B0384-E155-4D9B-B32E-C0837CED8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474D0-202E-4D47-BA4A-BE96B18BE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6122F0-C924-479C-B63F-F97322F5FA01}">
  <ds:schemaRefs>
    <ds:schemaRef ds:uri="http://schemas.microsoft.com/office/2006/metadata/properties"/>
    <ds:schemaRef ds:uri="http://schemas.microsoft.com/office/infopath/2007/PartnerControls"/>
    <ds:schemaRef ds:uri="f1e4f4f7-e173-4076-a0a7-284fe6db6844"/>
    <ds:schemaRef ds:uri="77c74b3a-8466-4e58-a888-ea109b60f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Styrelsemöte JUF Dalarna protokoll</Template>
  <TotalTime>34</TotalTime>
  <Pages>4</Pages>
  <Words>874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27</cp:revision>
  <cp:lastPrinted>2016-04-16T05:13:00Z</cp:lastPrinted>
  <dcterms:created xsi:type="dcterms:W3CDTF">2026-02-13T13:23:00Z</dcterms:created>
  <dcterms:modified xsi:type="dcterms:W3CDTF">2026-02-13T14:48:00Z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  <property fmtid="{D5CDD505-2E9C-101B-9397-08002B2CF9AE}" pid="3" name="MediaServiceImageTags">
    <vt:lpwstr/>
  </property>
</Properties>
</file>